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3"/>
        <w:gridCol w:w="567"/>
        <w:gridCol w:w="142"/>
        <w:gridCol w:w="427"/>
        <w:gridCol w:w="140"/>
        <w:gridCol w:w="142"/>
        <w:gridCol w:w="572"/>
        <w:gridCol w:w="141"/>
        <w:gridCol w:w="567"/>
        <w:gridCol w:w="2400"/>
        <w:gridCol w:w="10"/>
        <w:gridCol w:w="2126"/>
      </w:tblGrid>
      <w:tr w:rsidR="00DF787F" w:rsidRPr="003D114E" w:rsidTr="001A080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D3255C" w:rsidRDefault="00DF787F" w:rsidP="004D213B">
            <w:pPr>
              <w:pStyle w:val="leeg"/>
            </w:pPr>
          </w:p>
        </w:tc>
        <w:tc>
          <w:tcPr>
            <w:tcW w:w="77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B425F2" w:rsidRDefault="00412F60" w:rsidP="00412F60">
            <w:pPr>
              <w:pStyle w:val="Titel"/>
              <w:framePr w:wrap="around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B425F2" w:rsidRPr="00B425F2">
              <w:rPr>
                <w:sz w:val="36"/>
                <w:szCs w:val="36"/>
              </w:rPr>
              <w:t xml:space="preserve">anvraag </w:t>
            </w:r>
            <w:r>
              <w:rPr>
                <w:sz w:val="36"/>
                <w:szCs w:val="36"/>
              </w:rPr>
              <w:t>van de</w:t>
            </w:r>
            <w:r w:rsidR="00B425F2" w:rsidRPr="00B425F2">
              <w:rPr>
                <w:sz w:val="36"/>
                <w:szCs w:val="36"/>
              </w:rPr>
              <w:t xml:space="preserve"> uitbetaling van de </w:t>
            </w:r>
            <w:r w:rsidR="0048694C">
              <w:rPr>
                <w:sz w:val="36"/>
                <w:szCs w:val="36"/>
                <w:u w:val="single"/>
              </w:rPr>
              <w:t>eerste</w:t>
            </w:r>
            <w:r w:rsidR="00B425F2" w:rsidRPr="00C1348D">
              <w:rPr>
                <w:sz w:val="36"/>
                <w:szCs w:val="36"/>
                <w:u w:val="single"/>
              </w:rPr>
              <w:t xml:space="preserve"> schijf</w:t>
            </w:r>
            <w:r>
              <w:rPr>
                <w:sz w:val="36"/>
                <w:szCs w:val="36"/>
              </w:rPr>
              <w:t xml:space="preserve"> van s</w:t>
            </w:r>
            <w:r w:rsidRPr="00B425F2">
              <w:rPr>
                <w:sz w:val="36"/>
                <w:szCs w:val="36"/>
              </w:rPr>
              <w:t>trategische transformatiesteun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3D114E" w:rsidRDefault="00B425F2" w:rsidP="009B0F14">
            <w:pPr>
              <w:pStyle w:val="rechts"/>
              <w:ind w:left="29"/>
              <w:rPr>
                <w:sz w:val="12"/>
                <w:szCs w:val="12"/>
              </w:rPr>
            </w:pP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A</w:t>
            </w:r>
            <w:r w:rsidR="00FC054D">
              <w:rPr>
                <w:rFonts w:asciiTheme="minorHAnsi" w:hAnsiTheme="minorHAnsi" w:cstheme="minorHAnsi"/>
                <w:sz w:val="12"/>
                <w:szCs w:val="12"/>
              </w:rPr>
              <w:t>I</w:t>
            </w: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O</w:t>
            </w:r>
            <w:r w:rsidR="00825B5F">
              <w:rPr>
                <w:rFonts w:asciiTheme="minorHAnsi" w:hAnsiTheme="minorHAnsi" w:cstheme="minorHAnsi"/>
                <w:sz w:val="12"/>
                <w:szCs w:val="12"/>
              </w:rPr>
              <w:t>-1</w:t>
            </w: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1</w:t>
            </w:r>
            <w:r w:rsidR="0099109A">
              <w:rPr>
                <w:rFonts w:asciiTheme="minorHAnsi" w:hAnsiTheme="minorHAnsi" w:cstheme="minorHAnsi"/>
                <w:sz w:val="12"/>
                <w:szCs w:val="12"/>
              </w:rPr>
              <w:t>603</w:t>
            </w:r>
            <w:r w:rsidR="009B0F14">
              <w:rPr>
                <w:rFonts w:asciiTheme="minorHAnsi" w:hAnsiTheme="minorHAnsi" w:cstheme="minorHAnsi"/>
                <w:sz w:val="12"/>
                <w:szCs w:val="12"/>
              </w:rPr>
              <w:t>14</w:t>
            </w:r>
          </w:p>
        </w:tc>
      </w:tr>
      <w:tr w:rsidR="003C34C3" w:rsidRPr="003D114E" w:rsidTr="00412F6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leeg"/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leeg"/>
            </w:pPr>
          </w:p>
        </w:tc>
        <w:tc>
          <w:tcPr>
            <w:tcW w:w="7731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97D9D" w:rsidRDefault="009B0F14" w:rsidP="005D249C">
            <w:pPr>
              <w:spacing w:before="20" w:after="60"/>
              <w:ind w:left="28"/>
              <w:rPr>
                <w:rFonts w:asciiTheme="minorHAnsi" w:hAnsiTheme="minorHAnsi" w:cstheme="minorHAnsi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1DAD3D86" wp14:editId="1A1DF342">
                  <wp:extent cx="957600" cy="40927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600" cy="409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25F2" w:rsidRPr="006F7E0A" w:rsidRDefault="00B425F2" w:rsidP="00B425F2">
            <w:pPr>
              <w:ind w:left="28"/>
              <w:rPr>
                <w:rFonts w:asciiTheme="minorHAnsi" w:hAnsiTheme="minorHAnsi" w:cstheme="minorHAnsi"/>
                <w:b/>
              </w:rPr>
            </w:pPr>
            <w:r w:rsidRPr="006F7E0A">
              <w:rPr>
                <w:rFonts w:asciiTheme="minorHAnsi" w:hAnsiTheme="minorHAnsi" w:cstheme="minorHAnsi"/>
                <w:b/>
              </w:rPr>
              <w:t xml:space="preserve">Afdeling </w:t>
            </w:r>
            <w:r w:rsidR="00DB2DF8">
              <w:rPr>
                <w:rFonts w:asciiTheme="minorHAnsi" w:hAnsiTheme="minorHAnsi" w:cstheme="minorHAnsi"/>
                <w:b/>
              </w:rPr>
              <w:t>Bedrijfs- en Omgevingssteun</w:t>
            </w:r>
          </w:p>
          <w:p w:rsidR="00B425F2" w:rsidRPr="002B6A66" w:rsidRDefault="00B425F2" w:rsidP="00B425F2">
            <w:pPr>
              <w:ind w:left="28"/>
              <w:rPr>
                <w:rFonts w:asciiTheme="minorHAnsi" w:hAnsiTheme="minorHAnsi" w:cstheme="minorHAnsi"/>
              </w:rPr>
            </w:pPr>
            <w:r w:rsidRPr="002B6A66">
              <w:rPr>
                <w:rFonts w:asciiTheme="minorHAnsi" w:hAnsiTheme="minorHAnsi" w:cstheme="minorHAnsi"/>
              </w:rPr>
              <w:t>Koning Albert II-laan 35 bus 12, 1030 BRUSSEL</w:t>
            </w:r>
          </w:p>
          <w:p w:rsidR="00B425F2" w:rsidRPr="004424B9" w:rsidRDefault="00B425F2" w:rsidP="00B425F2">
            <w:pPr>
              <w:ind w:left="28"/>
              <w:rPr>
                <w:rFonts w:asciiTheme="minorHAnsi" w:hAnsiTheme="minorHAnsi" w:cstheme="minorHAnsi"/>
                <w:lang w:val="en-GB"/>
              </w:rPr>
            </w:pPr>
            <w:r w:rsidRPr="00320072">
              <w:rPr>
                <w:rFonts w:asciiTheme="minorHAnsi" w:hAnsiTheme="minorHAnsi" w:cstheme="minorHAnsi"/>
                <w:b/>
                <w:lang w:val="en-GB"/>
              </w:rPr>
              <w:t>T</w:t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02 553 38 35 </w:t>
            </w:r>
            <w:r w:rsidRPr="002B6A66">
              <w:rPr>
                <w:rFonts w:asciiTheme="minorHAnsi" w:hAnsiTheme="minorHAnsi" w:cstheme="minorHAnsi"/>
              </w:rPr>
              <w:sym w:font="Symbol" w:char="F02D"/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320072">
              <w:rPr>
                <w:rFonts w:asciiTheme="minorHAnsi" w:hAnsiTheme="minorHAnsi" w:cstheme="minorHAnsi"/>
                <w:b/>
                <w:lang w:val="en-GB"/>
              </w:rPr>
              <w:t>F</w:t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02 553 37 88</w:t>
            </w:r>
          </w:p>
          <w:p w:rsidR="003C34C3" w:rsidRPr="00924ED1" w:rsidRDefault="00643339" w:rsidP="0099109A">
            <w:pPr>
              <w:ind w:left="28"/>
              <w:rPr>
                <w:lang w:val="en-US"/>
              </w:rPr>
            </w:pPr>
            <w:hyperlink r:id="rId12" w:history="1">
              <w:r w:rsidR="00B425F2" w:rsidRPr="007C41BC">
                <w:rPr>
                  <w:rStyle w:val="Hyperlink"/>
                  <w:rFonts w:asciiTheme="minorHAnsi" w:hAnsiTheme="minorHAnsi" w:cstheme="minorHAnsi"/>
                  <w:lang w:val="en-GB"/>
                </w:rPr>
                <w:t>strategischesteun@vlaanderen.be</w:t>
              </w:r>
            </w:hyperlink>
            <w:r w:rsidR="00756612" w:rsidRPr="004424B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756612" w:rsidRPr="002B6A66">
              <w:rPr>
                <w:rFonts w:asciiTheme="minorHAnsi" w:hAnsiTheme="minorHAnsi" w:cstheme="minorHAnsi"/>
              </w:rPr>
              <w:sym w:font="Symbol" w:char="F02D"/>
            </w:r>
            <w:r w:rsidR="0099109A" w:rsidRPr="0099109A">
              <w:rPr>
                <w:rFonts w:asciiTheme="minorHAnsi" w:hAnsiTheme="minorHAnsi" w:cstheme="minorHAnsi"/>
                <w:lang w:val="en-GB"/>
              </w:rPr>
              <w:t xml:space="preserve"> </w:t>
            </w:r>
            <w:hyperlink r:id="rId13" w:history="1">
              <w:r w:rsidR="0099109A" w:rsidRPr="001C6C92">
                <w:rPr>
                  <w:rStyle w:val="Hyperlink"/>
                  <w:rFonts w:asciiTheme="minorHAnsi" w:hAnsiTheme="minorHAnsi" w:cstheme="minorHAnsi"/>
                  <w:lang w:val="en-GB"/>
                </w:rPr>
                <w:t>www.vlaio.be</w:t>
              </w:r>
            </w:hyperlink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:rsidR="003C34C3" w:rsidRPr="003D114E" w:rsidRDefault="003C34C3" w:rsidP="00B425F2">
            <w:pPr>
              <w:pStyle w:val="rechts"/>
              <w:ind w:left="29"/>
            </w:pPr>
            <w:r w:rsidRPr="003D114E">
              <w:t>ontvangstdatum</w:t>
            </w:r>
          </w:p>
        </w:tc>
      </w:tr>
      <w:tr w:rsidR="003C34C3" w:rsidRPr="003D114E" w:rsidTr="00412F60">
        <w:trPr>
          <w:trHeight w:val="491"/>
        </w:trPr>
        <w:tc>
          <w:tcPr>
            <w:tcW w:w="396" w:type="dxa"/>
            <w:vMerge/>
            <w:tcBorders>
              <w:left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1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C34C3" w:rsidRPr="003D114E" w:rsidRDefault="003C34C3" w:rsidP="00B425F2">
            <w:pPr>
              <w:ind w:left="29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4C3" w:rsidRPr="007D58A4" w:rsidRDefault="003C34C3" w:rsidP="00B425F2"/>
        </w:tc>
      </w:tr>
      <w:tr w:rsidR="003C34C3" w:rsidRPr="003D114E" w:rsidTr="00412F60">
        <w:trPr>
          <w:trHeight w:val="89"/>
        </w:trPr>
        <w:tc>
          <w:tcPr>
            <w:tcW w:w="3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1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ind w:left="29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rechts"/>
              <w:ind w:left="29"/>
              <w:rPr>
                <w:i/>
              </w:rPr>
            </w:pP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2B4E40" w:rsidRDefault="003C34C3" w:rsidP="00B425F2">
            <w:pPr>
              <w:pStyle w:val="leeg"/>
              <w:rPr>
                <w:lang w:val="en-US"/>
              </w:rPr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5F2" w:rsidRPr="00B425F2" w:rsidRDefault="00B425F2" w:rsidP="00756612">
            <w:pPr>
              <w:pStyle w:val="Aanwijzing"/>
              <w:spacing w:before="40"/>
              <w:rPr>
                <w:b/>
              </w:rPr>
            </w:pPr>
            <w:r w:rsidRPr="00B425F2">
              <w:rPr>
                <w:b/>
              </w:rPr>
              <w:t>Waarvoor dient dit formulier?</w:t>
            </w:r>
          </w:p>
          <w:p w:rsidR="00B425F2" w:rsidRPr="002B6A66" w:rsidRDefault="00B425F2" w:rsidP="00B425F2">
            <w:pPr>
              <w:pStyle w:val="Aanwijzing"/>
            </w:pPr>
            <w:r w:rsidRPr="002B6A66">
              <w:t xml:space="preserve">Met dit formulier kunt u bij de afdeling </w:t>
            </w:r>
            <w:r w:rsidR="00DB2DF8">
              <w:t xml:space="preserve">Bedrijfs- en Omgevingssteun </w:t>
            </w:r>
            <w:r w:rsidRPr="002B6A66">
              <w:t>van het Agentschap</w:t>
            </w:r>
            <w:r w:rsidR="00DB2DF8">
              <w:t xml:space="preserve"> Innoveren </w:t>
            </w:r>
            <w:r w:rsidR="0099109A">
              <w:t>en</w:t>
            </w:r>
            <w:r w:rsidR="0099109A" w:rsidRPr="002B6A66">
              <w:t xml:space="preserve"> </w:t>
            </w:r>
            <w:r w:rsidRPr="002B6A66">
              <w:t xml:space="preserve">Ondernemen de </w:t>
            </w:r>
            <w:r w:rsidR="00FC054D">
              <w:t>eerste</w:t>
            </w:r>
            <w:r w:rsidRPr="002B6A66">
              <w:t xml:space="preserve"> schijf aanvragen van uw goedgekeurd</w:t>
            </w:r>
            <w:r>
              <w:t>e</w:t>
            </w:r>
            <w:r w:rsidRPr="002B6A66">
              <w:t xml:space="preserve"> st</w:t>
            </w:r>
            <w:r w:rsidR="001A0801">
              <w:t>rategisch transformatieproject.</w:t>
            </w:r>
          </w:p>
          <w:p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>Wanneer dient u de aanvraag in?</w:t>
            </w:r>
          </w:p>
          <w:p w:rsidR="00B425F2" w:rsidRPr="002B6A66" w:rsidRDefault="00B425F2" w:rsidP="00B425F2">
            <w:pPr>
              <w:pStyle w:val="Aanwijzing"/>
              <w:rPr>
                <w:b/>
              </w:rPr>
            </w:pPr>
            <w:r w:rsidRPr="002B6A66">
              <w:t xml:space="preserve">Dien uw aanvraag in zodra het project </w:t>
            </w:r>
            <w:r w:rsidR="0048694C">
              <w:t>voor minstens 3</w:t>
            </w:r>
            <w:r>
              <w:t>0% gerealiseerd is</w:t>
            </w:r>
            <w:r w:rsidRPr="002B6A66">
              <w:t>.</w:t>
            </w:r>
          </w:p>
          <w:p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>Aan wie bezorgt u dit formulier?</w:t>
            </w:r>
          </w:p>
          <w:p w:rsidR="00B425F2" w:rsidRPr="002B6A66" w:rsidRDefault="00B425F2" w:rsidP="00B425F2">
            <w:pPr>
              <w:pStyle w:val="Aanwijzing"/>
            </w:pPr>
            <w:r w:rsidRPr="002B6A66">
              <w:t>Stuur dit formulier naar de dossierbehandelaar</w:t>
            </w:r>
            <w:r w:rsidR="005D249C">
              <w:t xml:space="preserve"> die voor uw project aangewezen is</w:t>
            </w:r>
            <w:r w:rsidRPr="002B6A66">
              <w:t xml:space="preserve">. </w:t>
            </w:r>
          </w:p>
          <w:p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 xml:space="preserve">Waar vindt u meer informatie? </w:t>
            </w:r>
          </w:p>
          <w:p w:rsidR="003C34C3" w:rsidRPr="0039401E" w:rsidRDefault="00B425F2" w:rsidP="00DB2DF8">
            <w:pPr>
              <w:pStyle w:val="Aanwijzing"/>
              <w:spacing w:after="80"/>
            </w:pPr>
            <w:r w:rsidRPr="002B6A66">
              <w:t xml:space="preserve">Meer informatie over de strategische transformatiesteun vindt u op </w:t>
            </w:r>
            <w:hyperlink r:id="rId14" w:history="1">
              <w:r w:rsidR="00DB2DF8" w:rsidRPr="00385557">
                <w:rPr>
                  <w:rStyle w:val="Hyperlink"/>
                </w:rPr>
                <w:t>www.vlaio.be</w:t>
              </w:r>
            </w:hyperlink>
            <w:r w:rsidRPr="002B6A66">
              <w:t>.</w:t>
            </w:r>
          </w:p>
        </w:tc>
      </w:tr>
      <w:tr w:rsidR="00896F0B" w:rsidRPr="003D114E" w:rsidTr="00412F6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F0B" w:rsidRPr="003D114E" w:rsidRDefault="00896F0B" w:rsidP="00924ED1">
            <w:pPr>
              <w:pStyle w:val="leeg"/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F0B" w:rsidRPr="003D114E" w:rsidRDefault="00896F0B" w:rsidP="00924ED1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FC48EC" w:rsidRPr="003D114E" w:rsidTr="00924ED1">
        <w:trPr>
          <w:trHeight w:hRule="exact" w:val="113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8EC" w:rsidRPr="004D213B" w:rsidRDefault="00FC48EC" w:rsidP="00924ED1">
            <w:pPr>
              <w:pStyle w:val="leeg"/>
            </w:pPr>
          </w:p>
        </w:tc>
      </w:tr>
      <w:tr w:rsidR="00FC48E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8EC" w:rsidRPr="003D114E" w:rsidRDefault="00FC48EC" w:rsidP="00924ED1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8EC" w:rsidRPr="00FF630A" w:rsidRDefault="00FC48EC" w:rsidP="00FC48EC">
            <w:pPr>
              <w:pStyle w:val="Vraag"/>
            </w:pPr>
            <w:r w:rsidRPr="00FF630A">
              <w:t>V</w:t>
            </w:r>
            <w:r>
              <w:t>ul hieronder de gegevens van uw onderneming in.</w:t>
            </w:r>
          </w:p>
        </w:tc>
      </w:tr>
      <w:tr w:rsidR="00096B5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</w:pPr>
            <w:r>
              <w:t>naam</w:t>
            </w:r>
          </w:p>
        </w:tc>
        <w:tc>
          <w:tcPr>
            <w:tcW w:w="723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096B5C" w:rsidP="00050F5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050F51">
              <w:t> </w:t>
            </w:r>
            <w:r w:rsidR="00050F51">
              <w:t> </w:t>
            </w:r>
            <w:r w:rsidR="00050F51">
              <w:t> </w:t>
            </w:r>
            <w:r w:rsidR="00050F51">
              <w:t> </w:t>
            </w:r>
            <w:r w:rsidR="00050F51">
              <w:t> </w:t>
            </w:r>
            <w:bookmarkEnd w:id="0"/>
            <w:r>
              <w:fldChar w:fldCharType="end"/>
            </w:r>
          </w:p>
        </w:tc>
      </w:tr>
      <w:tr w:rsidR="00096B5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</w:pPr>
            <w:r>
              <w:t>STS-dossiernummer</w:t>
            </w:r>
          </w:p>
        </w:tc>
        <w:tc>
          <w:tcPr>
            <w:tcW w:w="723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B5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  <w:rPr>
                <w:rStyle w:val="Zwaar"/>
                <w:b w:val="0"/>
              </w:rPr>
            </w:pPr>
            <w:r w:rsidRPr="003D114E">
              <w:t>IBAN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leeg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</w:pPr>
          </w:p>
        </w:tc>
        <w:tc>
          <w:tcPr>
            <w:tcW w:w="57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  <w:jc w:val="left"/>
            </w:pPr>
          </w:p>
        </w:tc>
      </w:tr>
      <w:tr w:rsidR="00096B5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93279E" w:rsidRDefault="00096B5C" w:rsidP="00924ED1">
            <w:pPr>
              <w:pStyle w:val="leeg"/>
              <w:rPr>
                <w:bCs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</w:pPr>
            <w:r w:rsidRPr="003D114E">
              <w:t>BIC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  <w:jc w:val="left"/>
            </w:pPr>
          </w:p>
        </w:tc>
      </w:tr>
      <w:tr w:rsidR="00924ED1" w:rsidRPr="003D114E" w:rsidTr="00924ED1">
        <w:trPr>
          <w:trHeight w:hRule="exact" w:val="113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3D114E" w:rsidRDefault="00924ED1" w:rsidP="00924ED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24ED1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3D114E" w:rsidRDefault="00412F60" w:rsidP="00924ED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Default="00924ED1" w:rsidP="00924ED1">
            <w:pPr>
              <w:pStyle w:val="Vraag"/>
            </w:pPr>
            <w:r w:rsidRPr="00924ED1">
              <w:t xml:space="preserve">Geef </w:t>
            </w:r>
            <w:r w:rsidR="00DB2DF8">
              <w:t xml:space="preserve">op pagina </w:t>
            </w:r>
            <w:r w:rsidR="0099109A">
              <w:t xml:space="preserve">2 </w:t>
            </w:r>
            <w:r w:rsidR="005D249C">
              <w:t xml:space="preserve">van dit formulier </w:t>
            </w:r>
            <w:r w:rsidRPr="00924ED1">
              <w:t>een schematisch overzicht van de</w:t>
            </w:r>
            <w:r w:rsidR="00DC4B30">
              <w:t xml:space="preserve"> geplande</w:t>
            </w:r>
            <w:r w:rsidRPr="00924ED1">
              <w:t xml:space="preserve"> investeringen</w:t>
            </w:r>
            <w:r>
              <w:t xml:space="preserve"> </w:t>
            </w:r>
            <w:r w:rsidR="00842F66">
              <w:t>en</w:t>
            </w:r>
            <w:r w:rsidR="00DC4B30">
              <w:t>/of</w:t>
            </w:r>
            <w:r>
              <w:t xml:space="preserve"> </w:t>
            </w:r>
            <w:r w:rsidRPr="00924ED1">
              <w:t>opleidingen</w:t>
            </w:r>
            <w:r w:rsidR="00842F66">
              <w:t xml:space="preserve"> waarvoor steun is toegekend en van de </w:t>
            </w:r>
            <w:r w:rsidR="005D249C">
              <w:t xml:space="preserve">effectief </w:t>
            </w:r>
            <w:r w:rsidR="00842F66" w:rsidRPr="00924ED1">
              <w:t>gerealiseerde investeringen</w:t>
            </w:r>
            <w:r w:rsidR="00842F66">
              <w:t xml:space="preserve"> en</w:t>
            </w:r>
            <w:r w:rsidR="00DC4B30">
              <w:t>/of</w:t>
            </w:r>
            <w:r w:rsidR="00842F66">
              <w:t xml:space="preserve"> </w:t>
            </w:r>
            <w:r w:rsidR="00842F66" w:rsidRPr="00924ED1">
              <w:t>opleidingen</w:t>
            </w:r>
            <w:r w:rsidRPr="00924ED1">
              <w:t>.</w:t>
            </w:r>
          </w:p>
          <w:p w:rsidR="00924ED1" w:rsidRDefault="00924ED1" w:rsidP="00842F66">
            <w:pPr>
              <w:pStyle w:val="Aanwijzing"/>
            </w:pPr>
            <w:r w:rsidRPr="00924ED1">
              <w:t xml:space="preserve">Voeg </w:t>
            </w:r>
            <w:r w:rsidR="00842F66">
              <w:t xml:space="preserve">bij uw aanvraag </w:t>
            </w:r>
            <w:r w:rsidRPr="00924ED1">
              <w:t xml:space="preserve">een bijlage waarin </w:t>
            </w:r>
            <w:r w:rsidR="00842F66">
              <w:t>u een</w:t>
            </w:r>
            <w:r w:rsidRPr="00924ED1">
              <w:t xml:space="preserve"> </w:t>
            </w:r>
            <w:r w:rsidR="00842F66">
              <w:t xml:space="preserve">gedetailleerde </w:t>
            </w:r>
            <w:r w:rsidRPr="00924ED1">
              <w:t xml:space="preserve">vergelijking maakt tussen de </w:t>
            </w:r>
            <w:r w:rsidR="00842F66">
              <w:t>geplande</w:t>
            </w:r>
            <w:r w:rsidRPr="00924ED1">
              <w:t xml:space="preserve"> en de gerealiseerde investeringen en/of opleidingen.</w:t>
            </w:r>
          </w:p>
          <w:p w:rsidR="00DB2DF8" w:rsidRPr="00924ED1" w:rsidRDefault="00DB2DF8" w:rsidP="0099109A">
            <w:pPr>
              <w:pStyle w:val="Aanwijzing"/>
              <w:rPr>
                <w:rStyle w:val="Zwaar"/>
                <w:b w:val="0"/>
                <w:bCs/>
              </w:rPr>
            </w:pPr>
            <w:r>
              <w:t xml:space="preserve">Voeg bij </w:t>
            </w:r>
            <w:r w:rsidR="0099109A">
              <w:t xml:space="preserve">uw aanvraag ook </w:t>
            </w:r>
            <w:r>
              <w:t>een kopie van alle betrokken investeringsfacturen en een afschrijvingstabel waarop de investeringen geboekt zijn.</w:t>
            </w:r>
          </w:p>
        </w:tc>
      </w:tr>
    </w:tbl>
    <w:p w:rsidR="00412F60" w:rsidRDefault="00412F60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1218"/>
        <w:gridCol w:w="141"/>
        <w:gridCol w:w="1274"/>
        <w:gridCol w:w="567"/>
        <w:gridCol w:w="425"/>
        <w:gridCol w:w="709"/>
        <w:gridCol w:w="430"/>
        <w:gridCol w:w="139"/>
        <w:gridCol w:w="142"/>
        <w:gridCol w:w="286"/>
        <w:gridCol w:w="709"/>
        <w:gridCol w:w="705"/>
        <w:gridCol w:w="709"/>
        <w:gridCol w:w="141"/>
        <w:gridCol w:w="1415"/>
        <w:gridCol w:w="857"/>
      </w:tblGrid>
      <w:tr w:rsidR="00924ED1" w:rsidRPr="003D114E" w:rsidTr="00924ED1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3D114E" w:rsidRDefault="00924ED1" w:rsidP="00924ED1">
            <w:pPr>
              <w:pStyle w:val="leeg"/>
            </w:pP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rubriek jaarrekening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omschrijving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B526CE" w:rsidP="00AC35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geplande </w:t>
            </w:r>
            <w:r w:rsidR="00924ED1" w:rsidRPr="00756612">
              <w:rPr>
                <w:rFonts w:cs="Calibri"/>
                <w:sz w:val="18"/>
                <w:szCs w:val="18"/>
              </w:rPr>
              <w:t xml:space="preserve">transformatie-investeringen waarvoor steun </w:t>
            </w:r>
            <w:r w:rsidR="00AC352B" w:rsidRPr="00756612">
              <w:rPr>
                <w:rFonts w:cs="Calibri"/>
                <w:sz w:val="18"/>
                <w:szCs w:val="18"/>
              </w:rPr>
              <w:t>is</w:t>
            </w:r>
            <w:r w:rsidR="00924ED1" w:rsidRPr="00756612">
              <w:rPr>
                <w:rFonts w:cs="Calibri"/>
                <w:sz w:val="18"/>
                <w:szCs w:val="18"/>
              </w:rPr>
              <w:t xml:space="preserve"> toegekend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gerealiseerde transformatie-investeringen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immateriële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deels: gebouwen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installaties, machines en uitrusting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meubilair en rollend materieel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leasing en soortgelijke rechten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overige 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activa in aanbouw en vooruitbetalingen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924ED1" w:rsidRPr="003D114E" w:rsidTr="00924ED1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</w:tr>
      <w:tr w:rsidR="00412F60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</w:tr>
      <w:tr w:rsidR="00FE390D" w:rsidRPr="003D114E" w:rsidTr="0032007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leeg"/>
              <w:rPr>
                <w:sz w:val="18"/>
                <w:szCs w:val="18"/>
              </w:rPr>
            </w:pP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4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opleidings</w:t>
            </w:r>
            <w:r w:rsidRPr="00756612">
              <w:rPr>
                <w:b/>
                <w:sz w:val="18"/>
                <w:szCs w:val="18"/>
              </w:rPr>
              <w:softHyphen/>
              <w:t>categorie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omschrijving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B526CE" w:rsidP="00842F66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geplande transformatie-</w:t>
            </w:r>
            <w:r w:rsidR="00842F66" w:rsidRPr="00756612">
              <w:rPr>
                <w:rFonts w:cs="Calibri"/>
                <w:sz w:val="18"/>
                <w:szCs w:val="18"/>
              </w:rPr>
              <w:t>opleid</w:t>
            </w:r>
            <w:r w:rsidR="00FE390D" w:rsidRPr="00756612">
              <w:rPr>
                <w:rFonts w:cs="Calibri"/>
                <w:sz w:val="18"/>
                <w:szCs w:val="18"/>
              </w:rPr>
              <w:t>ingen waarvoor steun is toegekend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B526CE" w:rsidP="00842F66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gerealiseerde transformatie-</w:t>
            </w:r>
            <w:r w:rsidR="00842F66" w:rsidRPr="00756612">
              <w:rPr>
                <w:rFonts w:cs="Calibri"/>
                <w:sz w:val="18"/>
                <w:szCs w:val="18"/>
              </w:rPr>
              <w:t>opleid</w:t>
            </w:r>
            <w:r w:rsidR="00FE390D" w:rsidRPr="00756612">
              <w:rPr>
                <w:rFonts w:cs="Calibri"/>
                <w:sz w:val="18"/>
                <w:szCs w:val="18"/>
              </w:rPr>
              <w:t>ingen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personeelskosten van de opleiders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75661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verplaatsingskosten opleiders en opgeleiden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75661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 xml:space="preserve">andere lopende uitgaven </w:t>
            </w:r>
            <w:r w:rsidR="00756612">
              <w:rPr>
                <w:sz w:val="18"/>
                <w:szCs w:val="18"/>
              </w:rPr>
              <w:t>materiaal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afschrijving van werktuigen en uitrusting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75661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kosten diensten begeleiding en advisering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personeelskosten van de opgeleiden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32007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</w:tr>
      <w:tr w:rsidR="00412F60" w:rsidRPr="003D114E" w:rsidTr="0032007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2F60" w:rsidRPr="003D114E" w:rsidRDefault="00412F60" w:rsidP="0032007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12F60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2F60" w:rsidRPr="003D114E" w:rsidRDefault="00412F60" w:rsidP="0032007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FA" w:rsidRPr="0099109A" w:rsidRDefault="00412F60" w:rsidP="0099109A">
            <w:pPr>
              <w:pStyle w:val="Aanwijzing"/>
            </w:pPr>
            <w:r w:rsidRPr="00D94B6B">
              <w:rPr>
                <w:rStyle w:val="Zwaar"/>
                <w:b w:val="0"/>
                <w:bCs/>
              </w:rPr>
              <w:t>Voeg bij uw aanvraag een document waarin u de stand van zaken van uw project opneemt.</w:t>
            </w:r>
            <w:r w:rsidRPr="0099109A">
              <w:t xml:space="preserve"> </w:t>
            </w:r>
          </w:p>
          <w:p w:rsidR="00412F60" w:rsidRPr="00B90884" w:rsidRDefault="00412F60" w:rsidP="00EF67C8">
            <w:pPr>
              <w:pStyle w:val="Aanwijzing"/>
              <w:rPr>
                <w:rStyle w:val="Zwaar"/>
                <w:b w:val="0"/>
              </w:rPr>
            </w:pPr>
            <w:r>
              <w:t>Als</w:t>
            </w:r>
            <w:r w:rsidRPr="003D486E">
              <w:t xml:space="preserve"> er zich significante wijzigingen hebben voorgedaan in de projectuitvoer, vermeld</w:t>
            </w:r>
            <w:r>
              <w:t xml:space="preserve"> die dan en geef aan</w:t>
            </w:r>
            <w:r w:rsidRPr="003D486E">
              <w:t xml:space="preserve"> wat de mogelijke impact is op </w:t>
            </w:r>
            <w:r>
              <w:t>het</w:t>
            </w:r>
            <w:r w:rsidRPr="003D486E">
              <w:t xml:space="preserve"> verdere verloop van het project. U </w:t>
            </w:r>
            <w:r>
              <w:t>kunt u</w:t>
            </w:r>
            <w:r w:rsidRPr="003D486E">
              <w:t xml:space="preserve"> </w:t>
            </w:r>
            <w:r>
              <w:t>daa</w:t>
            </w:r>
            <w:r w:rsidRPr="003D486E">
              <w:t xml:space="preserve">rvoor baseren op de beoordeling in de </w:t>
            </w:r>
            <w:r w:rsidR="00EF67C8">
              <w:t>goedgekeurde nota</w:t>
            </w:r>
            <w:r w:rsidRPr="003D486E">
              <w:t>.</w:t>
            </w:r>
          </w:p>
        </w:tc>
      </w:tr>
      <w:tr w:rsidR="003C34C3" w:rsidRPr="003D114E" w:rsidTr="00B425F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412F60"/>
        </w:tc>
      </w:tr>
      <w:tr w:rsidR="003C34C3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8802A1" w:rsidP="00B425F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Vul de onderstaande verklaring in.</w:t>
            </w: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232277" w:rsidRDefault="008802A1" w:rsidP="008802A1">
            <w:pPr>
              <w:pStyle w:val="Verklaring"/>
            </w:pPr>
            <w:r>
              <w:t>Ik ver</w:t>
            </w:r>
            <w:r w:rsidR="003C34C3" w:rsidRPr="00232277">
              <w:t>kla</w:t>
            </w:r>
            <w:r>
              <w:t>a</w:t>
            </w:r>
            <w:r w:rsidR="003C34C3" w:rsidRPr="00232277">
              <w:t>r</w:t>
            </w:r>
            <w:r>
              <w:t xml:space="preserve"> als gemachtigde van de onderneming, vermeld in vraag 1, dat alle gegeven</w:t>
            </w:r>
            <w:r w:rsidR="005259FA">
              <w:t>s</w:t>
            </w:r>
            <w:r>
              <w:t xml:space="preserve"> in dit formulier naar waarheid zijn ingevuld</w:t>
            </w:r>
            <w:r w:rsidR="003C34C3" w:rsidRPr="00232277">
              <w:t>.</w:t>
            </w: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3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/>
        </w:tc>
      </w:tr>
      <w:tr w:rsidR="003C34C3" w:rsidRPr="00A57232" w:rsidTr="00412F60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A57232" w:rsidRDefault="003C34C3" w:rsidP="00B425F2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:rsidR="003C34C3" w:rsidRPr="00A57232" w:rsidRDefault="003C34C3" w:rsidP="00B425F2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jc w:val="right"/>
            </w:pPr>
            <w:r w:rsidRPr="003D114E">
              <w:t>voor- en achternaam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02A1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2A1" w:rsidRPr="004C6E93" w:rsidRDefault="008802A1" w:rsidP="0032007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2A1" w:rsidRPr="003D114E" w:rsidRDefault="008802A1" w:rsidP="00320072">
            <w:pPr>
              <w:jc w:val="right"/>
            </w:pPr>
            <w:r>
              <w:t>functie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8802A1" w:rsidRPr="003D114E" w:rsidRDefault="008802A1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D6BE4" w:rsidRPr="008802A1" w:rsidRDefault="00CD6BE4" w:rsidP="003C34C3">
      <w:pPr>
        <w:rPr>
          <w:sz w:val="2"/>
          <w:szCs w:val="2"/>
        </w:rPr>
      </w:pPr>
    </w:p>
    <w:sectPr w:rsidR="00CD6BE4" w:rsidRPr="008802A1" w:rsidSect="005935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1EC" w:rsidRDefault="00CF21EC" w:rsidP="008E174D">
      <w:r>
        <w:separator/>
      </w:r>
    </w:p>
  </w:endnote>
  <w:endnote w:type="continuationSeparator" w:id="0">
    <w:p w:rsidR="00CF21EC" w:rsidRDefault="00CF21EC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34E" w:rsidRDefault="00A7634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D1" w:rsidRPr="00412F60" w:rsidRDefault="00412F60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412F60">
      <w:rPr>
        <w:sz w:val="18"/>
        <w:szCs w:val="18"/>
      </w:rPr>
      <w:t xml:space="preserve">Aanvraag </w:t>
    </w:r>
    <w:r w:rsidR="0048694C">
      <w:rPr>
        <w:sz w:val="18"/>
        <w:szCs w:val="18"/>
      </w:rPr>
      <w:t>van de uitbetaling van de eerste</w:t>
    </w:r>
    <w:r w:rsidRPr="00412F60">
      <w:rPr>
        <w:sz w:val="18"/>
        <w:szCs w:val="18"/>
      </w:rPr>
      <w:t xml:space="preserve"> schijf van strategische transformatiesteun</w:t>
    </w:r>
    <w:r w:rsidR="00924ED1">
      <w:rPr>
        <w:sz w:val="18"/>
        <w:szCs w:val="18"/>
      </w:rPr>
      <w:t xml:space="preserve"> </w:t>
    </w:r>
    <w:r w:rsidR="00924ED1" w:rsidRPr="003E02FB">
      <w:rPr>
        <w:sz w:val="18"/>
        <w:szCs w:val="18"/>
      </w:rPr>
      <w:t xml:space="preserve">- pagina </w:t>
    </w:r>
    <w:r w:rsidR="00924ED1" w:rsidRPr="003E02FB">
      <w:rPr>
        <w:sz w:val="18"/>
        <w:szCs w:val="18"/>
      </w:rPr>
      <w:fldChar w:fldCharType="begin"/>
    </w:r>
    <w:r w:rsidR="00924ED1" w:rsidRPr="003E02FB">
      <w:rPr>
        <w:sz w:val="18"/>
        <w:szCs w:val="18"/>
      </w:rPr>
      <w:instrText xml:space="preserve"> PAGE </w:instrText>
    </w:r>
    <w:r w:rsidR="00924ED1" w:rsidRPr="003E02FB">
      <w:rPr>
        <w:sz w:val="18"/>
        <w:szCs w:val="18"/>
      </w:rPr>
      <w:fldChar w:fldCharType="separate"/>
    </w:r>
    <w:r w:rsidR="00643339">
      <w:rPr>
        <w:noProof/>
        <w:sz w:val="18"/>
        <w:szCs w:val="18"/>
      </w:rPr>
      <w:t>2</w:t>
    </w:r>
    <w:r w:rsidR="00924ED1" w:rsidRPr="003E02FB">
      <w:rPr>
        <w:sz w:val="18"/>
        <w:szCs w:val="18"/>
      </w:rPr>
      <w:fldChar w:fldCharType="end"/>
    </w:r>
    <w:r w:rsidR="00924ED1" w:rsidRPr="003E02FB">
      <w:rPr>
        <w:sz w:val="18"/>
        <w:szCs w:val="18"/>
      </w:rPr>
      <w:t xml:space="preserve"> van </w:t>
    </w:r>
    <w:r w:rsidR="00825B5F" w:rsidRPr="00A7634E">
      <w:rPr>
        <w:sz w:val="18"/>
      </w:rPr>
      <w:fldChar w:fldCharType="begin"/>
    </w:r>
    <w:r w:rsidR="00825B5F" w:rsidRPr="00A7634E">
      <w:rPr>
        <w:sz w:val="18"/>
      </w:rPr>
      <w:instrText xml:space="preserve"> NUMPAGES </w:instrText>
    </w:r>
    <w:r w:rsidR="00825B5F" w:rsidRPr="00A7634E">
      <w:rPr>
        <w:sz w:val="18"/>
      </w:rPr>
      <w:fldChar w:fldCharType="separate"/>
    </w:r>
    <w:r w:rsidR="00643339">
      <w:rPr>
        <w:noProof/>
        <w:sz w:val="18"/>
      </w:rPr>
      <w:t>2</w:t>
    </w:r>
    <w:r w:rsidR="00825B5F" w:rsidRPr="00A7634E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D1" w:rsidRPr="00594054" w:rsidRDefault="00924ED1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1BDC80E4" wp14:editId="754979BA">
          <wp:extent cx="1269730" cy="540000"/>
          <wp:effectExtent l="0" t="0" r="6985" b="0"/>
          <wp:docPr id="1" name="Afbeelding 1" descr="H:\2015\FORMULIEREN EXTERN\EWI_Agentschap Ondernemen\Vlaanderen is ondernemen_z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5\FORMULIEREN EXTERN\EWI_Agentschap Ondernemen\Vlaanderen is ondernemen_z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3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1EC" w:rsidRDefault="00CF21EC" w:rsidP="008E174D">
      <w:r>
        <w:separator/>
      </w:r>
    </w:p>
  </w:footnote>
  <w:footnote w:type="continuationSeparator" w:id="0">
    <w:p w:rsidR="00CF21EC" w:rsidRDefault="00CF21EC" w:rsidP="008E1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34E" w:rsidRDefault="00A7634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34E" w:rsidRDefault="00A7634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34E" w:rsidRDefault="00A7634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ocumentProtection w:edit="forms" w:enforcement="1" w:cryptProviderType="rsaAES" w:cryptAlgorithmClass="hash" w:cryptAlgorithmType="typeAny" w:cryptAlgorithmSid="14" w:cryptSpinCount="100000" w:hash="YuP7J/vSEJUNQ3Qb0vrpAgDDJpIc9PV/g8wOy0Lu6e4vmOlXqA8yNgFdME8qU5Z02ywDr+w1DjST/vZ2zHFMjg==" w:salt="vlGxHiLrOFjllB28clvWdg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0F51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C47"/>
    <w:rsid w:val="00091A4B"/>
    <w:rsid w:val="00091ACB"/>
    <w:rsid w:val="00091BDC"/>
    <w:rsid w:val="00096B5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671A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7D9D"/>
    <w:rsid w:val="001A0801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0599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1FA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1D6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D486E"/>
    <w:rsid w:val="003E02FB"/>
    <w:rsid w:val="003E05E3"/>
    <w:rsid w:val="003E3EAF"/>
    <w:rsid w:val="003E5458"/>
    <w:rsid w:val="0040190E"/>
    <w:rsid w:val="00406A5D"/>
    <w:rsid w:val="00407FE0"/>
    <w:rsid w:val="00412E01"/>
    <w:rsid w:val="00412F60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557"/>
    <w:rsid w:val="00463023"/>
    <w:rsid w:val="00471768"/>
    <w:rsid w:val="004857A8"/>
    <w:rsid w:val="0048694C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01A1"/>
    <w:rsid w:val="00501AD2"/>
    <w:rsid w:val="00504D1E"/>
    <w:rsid w:val="00506277"/>
    <w:rsid w:val="0051224B"/>
    <w:rsid w:val="0051379D"/>
    <w:rsid w:val="00516BDC"/>
    <w:rsid w:val="005177A0"/>
    <w:rsid w:val="005247C1"/>
    <w:rsid w:val="005259FA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249C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3339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7E0A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47BF"/>
    <w:rsid w:val="00752881"/>
    <w:rsid w:val="00753016"/>
    <w:rsid w:val="007557D2"/>
    <w:rsid w:val="0075661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96EEF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B5F"/>
    <w:rsid w:val="00825D0C"/>
    <w:rsid w:val="0082645C"/>
    <w:rsid w:val="00826920"/>
    <w:rsid w:val="00827E84"/>
    <w:rsid w:val="0083427C"/>
    <w:rsid w:val="0084129A"/>
    <w:rsid w:val="00842F66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2A1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6F0B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4ED1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09A"/>
    <w:rsid w:val="00991D7F"/>
    <w:rsid w:val="00993C34"/>
    <w:rsid w:val="009948DE"/>
    <w:rsid w:val="0099574E"/>
    <w:rsid w:val="009963B0"/>
    <w:rsid w:val="00997227"/>
    <w:rsid w:val="009A45A4"/>
    <w:rsid w:val="009A498E"/>
    <w:rsid w:val="009B0F14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4438"/>
    <w:rsid w:val="00A7634E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352B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25F2"/>
    <w:rsid w:val="00B43D36"/>
    <w:rsid w:val="00B47D57"/>
    <w:rsid w:val="00B526CE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1348D"/>
    <w:rsid w:val="00C20D2A"/>
    <w:rsid w:val="00C231E4"/>
    <w:rsid w:val="00C33CA7"/>
    <w:rsid w:val="00C35359"/>
    <w:rsid w:val="00C37454"/>
    <w:rsid w:val="00C37B60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59A4"/>
    <w:rsid w:val="00CF20DC"/>
    <w:rsid w:val="00CF21EC"/>
    <w:rsid w:val="00CF3D31"/>
    <w:rsid w:val="00CF7950"/>
    <w:rsid w:val="00CF7CDA"/>
    <w:rsid w:val="00D01555"/>
    <w:rsid w:val="00D02AE7"/>
    <w:rsid w:val="00D032FB"/>
    <w:rsid w:val="00D03B5B"/>
    <w:rsid w:val="00D10282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4B6B"/>
    <w:rsid w:val="00D9622B"/>
    <w:rsid w:val="00DA64B5"/>
    <w:rsid w:val="00DA65C6"/>
    <w:rsid w:val="00DB0BA9"/>
    <w:rsid w:val="00DB10A4"/>
    <w:rsid w:val="00DB2DF8"/>
    <w:rsid w:val="00DB54F6"/>
    <w:rsid w:val="00DB73E6"/>
    <w:rsid w:val="00DC31AA"/>
    <w:rsid w:val="00DC4B30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7C8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5CAB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054D"/>
    <w:rsid w:val="00FC1160"/>
    <w:rsid w:val="00FC1832"/>
    <w:rsid w:val="00FC48EC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9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E543E701-1F2D-428A-B117-5502FB3F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io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trategischesteun@vlaanderen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laio.be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6878B27A6F14EA92844339E43E5F9" ma:contentTypeVersion="0" ma:contentTypeDescription="Een nieuw document maken." ma:contentTypeScope="" ma:versionID="bd4db786007e9c547261b61c3ea6f1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d053a99c59a595b91238b5a6d1d9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9E568B-4204-495C-9859-24D8E7D267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35D365-725E-4E22-ABC4-4237AFDF1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A5CFD-8028-42B0-B806-D5213A227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502DEC-9E2A-4DD4-B051-22A13B9C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</TotalTime>
  <Pages>2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Jorissen, Bart</cp:lastModifiedBy>
  <cp:revision>7</cp:revision>
  <cp:lastPrinted>2014-09-16T06:26:00Z</cp:lastPrinted>
  <dcterms:created xsi:type="dcterms:W3CDTF">2016-03-14T15:18:00Z</dcterms:created>
  <dcterms:modified xsi:type="dcterms:W3CDTF">2016-03-15T12:29:00Z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0x010100DBA6878B27A6F14EA92844339E43E5F9</vt:lpwstr>
  </property>
  <property fmtid="{D5CDD505-2E9C-101B-9397-08002B2CF9AE}" pid="3" name="IsMyDocuments">
    <vt:bool>true</vt:bool>
  </property>
</Properties>
</file>