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5502" w14:textId="3B668422" w:rsidR="007918E4" w:rsidRDefault="00C764C5" w:rsidP="007918E4">
      <w:pPr>
        <w:sectPr w:rsidR="007918E4" w:rsidSect="0035561A">
          <w:headerReference w:type="default" r:id="rId11"/>
          <w:footerReference w:type="even" r:id="rId12"/>
          <w:footerReference w:type="default" r:id="rId13"/>
          <w:footerReference w:type="first" r:id="rId14"/>
          <w:pgSz w:w="11900" w:h="16840"/>
          <w:pgMar w:top="2268" w:right="1134" w:bottom="1134" w:left="1134" w:header="709" w:footer="709" w:gutter="0"/>
          <w:cols w:space="284"/>
          <w:docGrid w:linePitch="360"/>
        </w:sectPr>
      </w:pPr>
      <w:r>
        <w:rPr>
          <w:noProof/>
          <w:lang w:val="en-US"/>
        </w:rPr>
        <w:drawing>
          <wp:anchor distT="0" distB="0" distL="114300" distR="114300" simplePos="0" relativeHeight="251658240" behindDoc="1" locked="0" layoutInCell="1" allowOverlap="1" wp14:anchorId="0120373B" wp14:editId="4BF39053">
            <wp:simplePos x="0" y="0"/>
            <wp:positionH relativeFrom="page">
              <wp:align>left</wp:align>
            </wp:positionH>
            <wp:positionV relativeFrom="page">
              <wp:posOffset>0</wp:posOffset>
            </wp:positionV>
            <wp:extent cx="7559400" cy="10684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59F49B57" wp14:editId="17F84016">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649819" w14:textId="468D807A" w:rsidR="009636F1" w:rsidRDefault="009A4D9C" w:rsidP="0019462C">
                            <w:pPr>
                              <w:pStyle w:val="Title"/>
                            </w:pPr>
                            <w:r>
                              <w:t>Template eindverslag</w:t>
                            </w:r>
                          </w:p>
                          <w:p w14:paraId="2D2B9C8C" w14:textId="636A62FF" w:rsidR="009636F1" w:rsidRDefault="009A4D9C" w:rsidP="0019462C">
                            <w:pPr>
                              <w:pStyle w:val="Subtitle"/>
                            </w:pPr>
                            <w:r>
                              <w:t>voor innovatieve starterssteun</w:t>
                            </w:r>
                            <w:r w:rsidR="00F9023A">
                              <w:t xml:space="preserve"> – 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49B57"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0B649819" w14:textId="468D807A" w:rsidR="009636F1" w:rsidRDefault="009A4D9C" w:rsidP="0019462C">
                      <w:pPr>
                        <w:pStyle w:val="Title"/>
                      </w:pPr>
                      <w:r>
                        <w:t>Template eindverslag</w:t>
                      </w:r>
                    </w:p>
                    <w:p w14:paraId="2D2B9C8C" w14:textId="636A62FF" w:rsidR="009636F1" w:rsidRDefault="009A4D9C" w:rsidP="0019462C">
                      <w:pPr>
                        <w:pStyle w:val="Subtitle"/>
                      </w:pPr>
                      <w:r>
                        <w:t>voor innovatieve starterssteun</w:t>
                      </w:r>
                      <w:r w:rsidR="00F9023A">
                        <w:t xml:space="preserve"> – september 2021</w:t>
                      </w:r>
                    </w:p>
                  </w:txbxContent>
                </v:textbox>
                <w10:wrap type="square" anchory="page"/>
              </v:shape>
            </w:pict>
          </mc:Fallback>
        </mc:AlternateContent>
      </w:r>
    </w:p>
    <w:p w14:paraId="021B0B77" w14:textId="1476A832" w:rsidR="006E4CD5" w:rsidRDefault="000107F1" w:rsidP="000107F1">
      <w:pPr>
        <w:pStyle w:val="Heading1"/>
      </w:pPr>
      <w:r>
        <w:lastRenderedPageBreak/>
        <w:t>D</w:t>
      </w:r>
      <w:r w:rsidR="005C759C">
        <w:t>eel A : Algemene gegevens en inhoudelijk eindverslag</w:t>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0D0C62" w:rsidRPr="00970519" w14:paraId="41A5A0DA" w14:textId="77777777" w:rsidTr="00012DD4">
        <w:tc>
          <w:tcPr>
            <w:tcW w:w="9747" w:type="dxa"/>
            <w:shd w:val="clear" w:color="auto" w:fill="D9D9D9"/>
          </w:tcPr>
          <w:p w14:paraId="702474E6" w14:textId="77777777" w:rsidR="000D0C62" w:rsidRPr="00970519" w:rsidRDefault="000D0C62" w:rsidP="00012DD4">
            <w:pPr>
              <w:spacing w:before="60" w:after="60"/>
              <w:ind w:left="142" w:hanging="142"/>
              <w:jc w:val="both"/>
              <w:rPr>
                <w:sz w:val="20"/>
              </w:rPr>
            </w:pPr>
            <w:r w:rsidRPr="00970519">
              <w:rPr>
                <w:sz w:val="20"/>
              </w:rPr>
              <w:t>ALGEMENE GEGEVENS</w:t>
            </w:r>
          </w:p>
        </w:tc>
      </w:tr>
      <w:tr w:rsidR="000D0C62" w:rsidRPr="00970519" w14:paraId="2E2D8475" w14:textId="77777777" w:rsidTr="00012DD4">
        <w:tc>
          <w:tcPr>
            <w:tcW w:w="9747" w:type="dxa"/>
            <w:tcBorders>
              <w:bottom w:val="single" w:sz="4" w:space="0" w:color="000000"/>
            </w:tcBorders>
          </w:tcPr>
          <w:p w14:paraId="0A18AA6F" w14:textId="77777777" w:rsidR="000D0C62" w:rsidRPr="00970519" w:rsidRDefault="000D0C62" w:rsidP="00012DD4">
            <w:pPr>
              <w:ind w:left="142" w:hanging="142"/>
              <w:jc w:val="both"/>
              <w:rPr>
                <w:b/>
                <w:sz w:val="20"/>
              </w:rPr>
            </w:pPr>
          </w:p>
          <w:p w14:paraId="6F4F12A1" w14:textId="77777777" w:rsidR="000D0C62" w:rsidRPr="00970519" w:rsidRDefault="000D0C62" w:rsidP="00012DD4">
            <w:pPr>
              <w:jc w:val="both"/>
              <w:rPr>
                <w:b/>
                <w:sz w:val="20"/>
              </w:rPr>
            </w:pPr>
            <w:r w:rsidRPr="00970519">
              <w:rPr>
                <w:b/>
                <w:sz w:val="20"/>
              </w:rPr>
              <w:t>Projectnummer:</w:t>
            </w:r>
          </w:p>
          <w:p w14:paraId="478A8E11" w14:textId="77777777" w:rsidR="000D0C62" w:rsidRPr="00970519" w:rsidRDefault="000D0C62" w:rsidP="00012DD4">
            <w:pPr>
              <w:jc w:val="both"/>
              <w:rPr>
                <w:b/>
                <w:sz w:val="20"/>
              </w:rPr>
            </w:pPr>
          </w:p>
          <w:p w14:paraId="29790B74" w14:textId="77777777" w:rsidR="000D0C62" w:rsidRPr="00970519" w:rsidRDefault="000D0C62" w:rsidP="00012DD4">
            <w:pPr>
              <w:ind w:left="142" w:hanging="142"/>
              <w:jc w:val="both"/>
              <w:rPr>
                <w:b/>
                <w:sz w:val="20"/>
              </w:rPr>
            </w:pPr>
            <w:r w:rsidRPr="00970519">
              <w:rPr>
                <w:b/>
                <w:sz w:val="20"/>
              </w:rPr>
              <w:t>Startdatum van het project:</w:t>
            </w:r>
          </w:p>
          <w:p w14:paraId="23B91C7C" w14:textId="77777777" w:rsidR="000D0C62" w:rsidRPr="00970519" w:rsidRDefault="000D0C62" w:rsidP="00012DD4">
            <w:pPr>
              <w:ind w:left="142" w:hanging="142"/>
              <w:jc w:val="both"/>
              <w:rPr>
                <w:b/>
                <w:sz w:val="20"/>
              </w:rPr>
            </w:pPr>
          </w:p>
          <w:p w14:paraId="0F86957F" w14:textId="77777777" w:rsidR="000D0C62" w:rsidRPr="00970519" w:rsidRDefault="000D0C62" w:rsidP="00012DD4">
            <w:pPr>
              <w:ind w:left="142" w:hanging="142"/>
              <w:jc w:val="both"/>
              <w:rPr>
                <w:b/>
                <w:sz w:val="20"/>
              </w:rPr>
            </w:pPr>
            <w:r w:rsidRPr="00970519">
              <w:rPr>
                <w:b/>
                <w:sz w:val="20"/>
              </w:rPr>
              <w:t>Uw naam en organisatie:</w:t>
            </w:r>
          </w:p>
          <w:p w14:paraId="3921D173" w14:textId="77777777" w:rsidR="000D0C62" w:rsidRPr="00970519" w:rsidRDefault="000D0C62" w:rsidP="00012DD4">
            <w:pPr>
              <w:ind w:left="142" w:hanging="142"/>
              <w:jc w:val="both"/>
              <w:rPr>
                <w:b/>
                <w:sz w:val="20"/>
              </w:rPr>
            </w:pPr>
          </w:p>
          <w:p w14:paraId="616CF7FA" w14:textId="77777777" w:rsidR="000D0C62" w:rsidRPr="00970519" w:rsidRDefault="000D0C62" w:rsidP="00012DD4">
            <w:pPr>
              <w:ind w:left="142" w:hanging="142"/>
              <w:jc w:val="both"/>
              <w:rPr>
                <w:b/>
                <w:sz w:val="20"/>
              </w:rPr>
            </w:pPr>
            <w:r w:rsidRPr="00970519">
              <w:rPr>
                <w:b/>
                <w:sz w:val="20"/>
              </w:rPr>
              <w:t xml:space="preserve">Datum van dit </w:t>
            </w:r>
            <w:r>
              <w:rPr>
                <w:b/>
                <w:sz w:val="20"/>
              </w:rPr>
              <w:t>eind</w:t>
            </w:r>
            <w:r w:rsidRPr="00970519">
              <w:rPr>
                <w:b/>
                <w:sz w:val="20"/>
              </w:rPr>
              <w:t>verslag:</w:t>
            </w:r>
          </w:p>
          <w:p w14:paraId="2C720B70" w14:textId="77777777" w:rsidR="000D0C62" w:rsidRPr="00970519" w:rsidRDefault="000D0C62" w:rsidP="00012DD4">
            <w:pPr>
              <w:ind w:left="142" w:hanging="142"/>
              <w:jc w:val="both"/>
              <w:rPr>
                <w:b/>
                <w:sz w:val="20"/>
              </w:rPr>
            </w:pPr>
          </w:p>
        </w:tc>
      </w:tr>
      <w:tr w:rsidR="000D0C62" w:rsidRPr="00970519" w14:paraId="4BE98D4B" w14:textId="77777777" w:rsidTr="00012DD4">
        <w:tc>
          <w:tcPr>
            <w:tcW w:w="9747" w:type="dxa"/>
            <w:shd w:val="clear" w:color="auto" w:fill="D9D9D9"/>
          </w:tcPr>
          <w:p w14:paraId="233F3BE5" w14:textId="77777777" w:rsidR="000D0C62" w:rsidRPr="000D0C62" w:rsidRDefault="000D0C62" w:rsidP="00012DD4">
            <w:pPr>
              <w:spacing w:before="60" w:after="60"/>
              <w:jc w:val="both"/>
              <w:rPr>
                <w:sz w:val="20"/>
                <w:lang w:val="nl-BE"/>
              </w:rPr>
            </w:pPr>
            <w:r>
              <w:rPr>
                <w:sz w:val="20"/>
              </w:rPr>
              <w:t>BEREIKEN VAN HET INNOVATIEDOEL EN VERLOOP</w:t>
            </w:r>
          </w:p>
        </w:tc>
      </w:tr>
      <w:tr w:rsidR="000D0C62" w:rsidRPr="00970519" w14:paraId="59DE5CCB" w14:textId="77777777" w:rsidTr="00012DD4">
        <w:tc>
          <w:tcPr>
            <w:tcW w:w="9747" w:type="dxa"/>
            <w:shd w:val="clear" w:color="auto" w:fill="FFFFFF"/>
          </w:tcPr>
          <w:p w14:paraId="59DE4C90" w14:textId="739F2494" w:rsidR="000D0C62" w:rsidRDefault="001C61EF" w:rsidP="00012DD4">
            <w:pPr>
              <w:spacing w:before="60"/>
              <w:ind w:left="284" w:hanging="284"/>
              <w:jc w:val="both"/>
              <w:rPr>
                <w:b/>
                <w:sz w:val="20"/>
              </w:rPr>
            </w:pPr>
            <w:sdt>
              <w:sdtPr>
                <w:rPr>
                  <w:b/>
                  <w:sz w:val="20"/>
                </w:rPr>
                <w:id w:val="-1520770431"/>
                <w14:checkbox>
                  <w14:checked w14:val="0"/>
                  <w14:checkedState w14:val="2612" w14:font="MS Gothic"/>
                  <w14:uncheckedState w14:val="2610" w14:font="MS Gothic"/>
                </w14:checkbox>
              </w:sdtPr>
              <w:sdtContent>
                <w:r w:rsidR="00E94579">
                  <w:rPr>
                    <w:rFonts w:ascii="MS Gothic" w:eastAsia="MS Gothic" w:hAnsi="MS Gothic" w:hint="eastAsia"/>
                    <w:b/>
                    <w:sz w:val="20"/>
                  </w:rPr>
                  <w:t>☐</w:t>
                </w:r>
              </w:sdtContent>
            </w:sdt>
            <w:r w:rsidR="000D0C62" w:rsidRPr="00970519">
              <w:rPr>
                <w:b/>
                <w:sz w:val="20"/>
              </w:rPr>
              <w:tab/>
            </w:r>
            <w:r w:rsidR="000D0C62" w:rsidRPr="004B5540">
              <w:rPr>
                <w:b/>
                <w:sz w:val="20"/>
              </w:rPr>
              <w:t>het innovatiedoel werd volledig bereikt of zelfs beter dan vooropgesteld</w:t>
            </w:r>
            <w:r w:rsidR="000D0C62">
              <w:rPr>
                <w:b/>
                <w:sz w:val="20"/>
              </w:rPr>
              <w:t xml:space="preserve"> </w:t>
            </w:r>
          </w:p>
          <w:p w14:paraId="402C13BE" w14:textId="3AD62E15" w:rsidR="000D0C62" w:rsidRPr="00970519" w:rsidRDefault="00E94579" w:rsidP="00012DD4">
            <w:pPr>
              <w:ind w:left="284" w:hanging="284"/>
              <w:jc w:val="both"/>
              <w:rPr>
                <w:b/>
                <w:sz w:val="20"/>
              </w:rPr>
            </w:pPr>
            <w:sdt>
              <w:sdtPr>
                <w:rPr>
                  <w:b/>
                  <w:sz w:val="20"/>
                </w:rPr>
                <w:id w:val="-546525684"/>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0D0C62" w:rsidRPr="00970519">
              <w:rPr>
                <w:b/>
                <w:sz w:val="20"/>
              </w:rPr>
              <w:tab/>
            </w:r>
            <w:r w:rsidR="000D0C62" w:rsidRPr="004B5540">
              <w:rPr>
                <w:b/>
                <w:sz w:val="20"/>
              </w:rPr>
              <w:t>het innovatiedoel werd grotendeels bereikt</w:t>
            </w:r>
          </w:p>
          <w:p w14:paraId="75FE3B48" w14:textId="3B94BBCA" w:rsidR="000D0C62" w:rsidRPr="00970519" w:rsidRDefault="00E94579" w:rsidP="00012DD4">
            <w:pPr>
              <w:ind w:left="284" w:hanging="284"/>
              <w:jc w:val="both"/>
              <w:rPr>
                <w:b/>
                <w:sz w:val="20"/>
              </w:rPr>
            </w:pPr>
            <w:sdt>
              <w:sdtPr>
                <w:rPr>
                  <w:b/>
                  <w:sz w:val="20"/>
                </w:rPr>
                <w:id w:val="-6835009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0D0C62" w:rsidRPr="00970519">
              <w:rPr>
                <w:b/>
                <w:sz w:val="20"/>
              </w:rPr>
              <w:t xml:space="preserve"> </w:t>
            </w:r>
            <w:r w:rsidR="000D0C62" w:rsidRPr="00970519">
              <w:rPr>
                <w:b/>
                <w:sz w:val="20"/>
              </w:rPr>
              <w:tab/>
            </w:r>
            <w:r w:rsidR="000D0C62" w:rsidRPr="004B5540">
              <w:rPr>
                <w:b/>
                <w:sz w:val="20"/>
              </w:rPr>
              <w:t>het innovatiedoel werd slechts gedeeltelijk bereikt met nuttige deelresultaten</w:t>
            </w:r>
          </w:p>
          <w:p w14:paraId="35354280" w14:textId="27EC0CF5" w:rsidR="000D0C62" w:rsidRDefault="00E94579" w:rsidP="00012DD4">
            <w:pPr>
              <w:spacing w:after="60"/>
              <w:ind w:left="284" w:hanging="284"/>
              <w:jc w:val="both"/>
              <w:rPr>
                <w:b/>
                <w:sz w:val="20"/>
              </w:rPr>
            </w:pPr>
            <w:sdt>
              <w:sdtPr>
                <w:rPr>
                  <w:b/>
                  <w:sz w:val="20"/>
                </w:rPr>
                <w:id w:val="-109122879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0D0C62" w:rsidRPr="00970519">
              <w:rPr>
                <w:b/>
                <w:sz w:val="20"/>
              </w:rPr>
              <w:tab/>
            </w:r>
            <w:r w:rsidR="000D0C62" w:rsidRPr="004B5540">
              <w:rPr>
                <w:b/>
                <w:sz w:val="20"/>
              </w:rPr>
              <w:t>het innovatiedoel werd niet bereikt; er zijn geen nuttige resultaten</w:t>
            </w:r>
          </w:p>
          <w:p w14:paraId="57450064" w14:textId="77777777" w:rsidR="000D0C62" w:rsidRDefault="000D0C62" w:rsidP="00012DD4">
            <w:pPr>
              <w:spacing w:after="60"/>
              <w:ind w:left="284" w:hanging="284"/>
              <w:jc w:val="both"/>
              <w:rPr>
                <w:b/>
                <w:sz w:val="20"/>
              </w:rPr>
            </w:pPr>
          </w:p>
          <w:p w14:paraId="0D2CD8A5" w14:textId="77777777" w:rsidR="000D0C62" w:rsidRDefault="000D0C62" w:rsidP="00012DD4">
            <w:pPr>
              <w:jc w:val="both"/>
              <w:rPr>
                <w:i/>
                <w:sz w:val="20"/>
              </w:rPr>
            </w:pPr>
            <w:r>
              <w:rPr>
                <w:i/>
                <w:sz w:val="20"/>
              </w:rPr>
              <w:t>Geef de belangrijkste resultaten en bespreek duidelijk in welke mate het innovatiedoel is bereikt. Maak eventueel onderscheid tussen verschillende deeldoelstellingen. Licht in het bijzonder de belangrijke afwijkingen toe t.o.v. het oorspronkelijk innovatiedoel toe en beschrijf hun impact.</w:t>
            </w:r>
          </w:p>
          <w:p w14:paraId="0C7FDD07" w14:textId="77777777" w:rsidR="000D0C62" w:rsidRDefault="000D0C62" w:rsidP="00012DD4">
            <w:pPr>
              <w:jc w:val="both"/>
              <w:rPr>
                <w:i/>
                <w:sz w:val="20"/>
              </w:rPr>
            </w:pPr>
          </w:p>
          <w:p w14:paraId="204F1A08" w14:textId="77777777" w:rsidR="000D0C62" w:rsidRDefault="000D0C62" w:rsidP="00012DD4">
            <w:pPr>
              <w:jc w:val="both"/>
              <w:rPr>
                <w:i/>
                <w:sz w:val="20"/>
              </w:rPr>
            </w:pPr>
            <w:r>
              <w:rPr>
                <w:i/>
                <w:sz w:val="20"/>
              </w:rPr>
              <w:t>Beschrijf de resultaten zoveel mogelijk in de vorm van concrete en verifieerbare gegevens, verwijzend bronnen zoals productinformatie, octrooien, extern beschikbare gegevens, publicaties etc.</w:t>
            </w:r>
          </w:p>
          <w:p w14:paraId="15A65922" w14:textId="77777777" w:rsidR="000D0C62" w:rsidRDefault="000D0C62" w:rsidP="00012DD4">
            <w:pPr>
              <w:jc w:val="both"/>
              <w:rPr>
                <w:i/>
                <w:sz w:val="20"/>
              </w:rPr>
            </w:pPr>
          </w:p>
          <w:p w14:paraId="29B637FB" w14:textId="77777777" w:rsidR="000D0C62" w:rsidRDefault="000D0C62" w:rsidP="00012DD4">
            <w:pPr>
              <w:jc w:val="both"/>
              <w:rPr>
                <w:i/>
                <w:sz w:val="20"/>
              </w:rPr>
            </w:pPr>
            <w:r>
              <w:rPr>
                <w:i/>
                <w:sz w:val="20"/>
              </w:rPr>
              <w:t>Indien u reeds eerder informatie over de uitvoering heeft ingestuurd, kan u daar naar verwijzen en moet die informatie niet opnieuw worden ingestuurd.</w:t>
            </w:r>
          </w:p>
          <w:p w14:paraId="4E8E6EBA" w14:textId="77777777" w:rsidR="000D0C62" w:rsidRDefault="000D0C62" w:rsidP="00012DD4">
            <w:pPr>
              <w:jc w:val="both"/>
              <w:rPr>
                <w:i/>
                <w:sz w:val="20"/>
              </w:rPr>
            </w:pPr>
          </w:p>
          <w:p w14:paraId="493AA78B" w14:textId="77777777" w:rsidR="000D0C62" w:rsidRPr="00970519" w:rsidRDefault="000D0C62" w:rsidP="00012DD4">
            <w:pPr>
              <w:jc w:val="both"/>
              <w:rPr>
                <w:i/>
                <w:sz w:val="20"/>
              </w:rPr>
            </w:pPr>
            <w:r>
              <w:rPr>
                <w:i/>
                <w:sz w:val="20"/>
              </w:rPr>
              <w:t>Indien er belangrijke wijzigingen zijn in de uitvoering van het project of bepaalde doelstellingen niet werden behaald gelieve hierin verder in detail te treden en de alternatieve activiteiten of pistes te verduidelijken.</w:t>
            </w:r>
          </w:p>
          <w:p w14:paraId="6A3A4E65" w14:textId="77777777" w:rsidR="000D0C62" w:rsidRDefault="000D0C62" w:rsidP="00012DD4">
            <w:pPr>
              <w:spacing w:before="60" w:after="60"/>
              <w:jc w:val="both"/>
              <w:rPr>
                <w:sz w:val="20"/>
              </w:rPr>
            </w:pPr>
          </w:p>
        </w:tc>
      </w:tr>
    </w:tbl>
    <w:p w14:paraId="4FF8153F" w14:textId="77777777" w:rsidR="00072862" w:rsidRDefault="000D0C62" w:rsidP="000D0C62">
      <w:pPr>
        <w:pStyle w:val="Heading1"/>
      </w:pPr>
      <w:r>
        <w:lastRenderedPageBreak/>
        <w:t>Deel B : Eindverslag m.b.t. vervolgtraject</w:t>
      </w:r>
    </w:p>
    <w:tbl>
      <w:tblPr>
        <w:tblW w:w="53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1"/>
      </w:tblGrid>
      <w:tr w:rsidR="00072862" w:rsidRPr="00970519" w14:paraId="5B9B865B" w14:textId="77777777" w:rsidTr="00012DD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53DEE9" w14:textId="77777777" w:rsidR="00072862" w:rsidRPr="00072862" w:rsidRDefault="00072862" w:rsidP="00012DD4">
            <w:pPr>
              <w:spacing w:before="60" w:after="60"/>
              <w:ind w:left="284" w:hanging="284"/>
              <w:jc w:val="both"/>
              <w:rPr>
                <w:sz w:val="20"/>
                <w:lang w:val="nl-BE"/>
              </w:rPr>
            </w:pPr>
            <w:r>
              <w:rPr>
                <w:sz w:val="20"/>
              </w:rPr>
              <w:t>VOORUITZICHTEN, REKENING HOUDEND MET DE RESULTATEN VAN HET PROJECT</w:t>
            </w:r>
          </w:p>
        </w:tc>
      </w:tr>
      <w:tr w:rsidR="00072862" w:rsidRPr="00970519" w14:paraId="177ADC11" w14:textId="77777777" w:rsidTr="00012DD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8AE" w14:textId="77777777" w:rsidR="00072862" w:rsidRDefault="00072862" w:rsidP="00012DD4">
            <w:pPr>
              <w:jc w:val="both"/>
              <w:rPr>
                <w:i/>
                <w:sz w:val="20"/>
              </w:rPr>
            </w:pPr>
          </w:p>
          <w:p w14:paraId="58C6257E" w14:textId="169344B4" w:rsidR="00072862" w:rsidRPr="00780EC2" w:rsidRDefault="00072862" w:rsidP="00012DD4">
            <w:pPr>
              <w:jc w:val="both"/>
              <w:rPr>
                <w:i/>
                <w:iCs/>
                <w:sz w:val="20"/>
              </w:rPr>
            </w:pPr>
            <w:r w:rsidRPr="1473DFE3">
              <w:rPr>
                <w:i/>
                <w:iCs/>
                <w:sz w:val="20"/>
              </w:rPr>
              <w:t xml:space="preserve">Kijkend naar de resultaten van uw project, plant u nog verder te investeren in tijd en middelen om vanuit deze resultaten naar één of meerdere </w:t>
            </w:r>
            <w:r>
              <w:rPr>
                <w:i/>
                <w:iCs/>
                <w:sz w:val="20"/>
              </w:rPr>
              <w:t>toepasbare</w:t>
            </w:r>
            <w:r w:rsidRPr="1473DFE3">
              <w:rPr>
                <w:i/>
                <w:iCs/>
                <w:sz w:val="20"/>
              </w:rPr>
              <w:t xml:space="preserve"> innovaties (</w:t>
            </w:r>
            <w:r>
              <w:rPr>
                <w:i/>
                <w:iCs/>
                <w:sz w:val="20"/>
              </w:rPr>
              <w:t xml:space="preserve">zoals een </w:t>
            </w:r>
            <w:r w:rsidRPr="1473DFE3">
              <w:rPr>
                <w:i/>
                <w:iCs/>
                <w:sz w:val="20"/>
              </w:rPr>
              <w:t xml:space="preserve">commercialiseerbaar product of dienst, </w:t>
            </w:r>
            <w:r>
              <w:rPr>
                <w:i/>
                <w:iCs/>
                <w:sz w:val="20"/>
              </w:rPr>
              <w:t xml:space="preserve">de </w:t>
            </w:r>
            <w:r w:rsidRPr="1473DFE3">
              <w:rPr>
                <w:i/>
                <w:iCs/>
                <w:sz w:val="20"/>
              </w:rPr>
              <w:t xml:space="preserve">ingebruikname </w:t>
            </w:r>
            <w:r>
              <w:rPr>
                <w:i/>
                <w:iCs/>
                <w:sz w:val="20"/>
              </w:rPr>
              <w:t xml:space="preserve">van een </w:t>
            </w:r>
            <w:r w:rsidRPr="1473DFE3">
              <w:rPr>
                <w:i/>
                <w:iCs/>
                <w:sz w:val="20"/>
              </w:rPr>
              <w:t>nieuw of verbeterd proces, …) te komen?</w:t>
            </w:r>
          </w:p>
          <w:p w14:paraId="44992725" w14:textId="35A75917" w:rsidR="00072862" w:rsidRPr="0072583D" w:rsidRDefault="00E94579" w:rsidP="00012DD4">
            <w:pPr>
              <w:jc w:val="both"/>
              <w:rPr>
                <w:i/>
                <w:sz w:val="20"/>
              </w:rPr>
            </w:pPr>
            <w:sdt>
              <w:sdtPr>
                <w:rPr>
                  <w:b/>
                  <w:sz w:val="20"/>
                </w:rPr>
                <w:id w:val="830717320"/>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072862">
              <w:rPr>
                <w:b/>
                <w:sz w:val="20"/>
              </w:rPr>
              <w:t xml:space="preserve">   </w:t>
            </w:r>
            <w:r w:rsidR="00072862" w:rsidRPr="0072583D">
              <w:rPr>
                <w:i/>
                <w:sz w:val="20"/>
              </w:rPr>
              <w:t>Neen, want (meerdere antwoorden mogelijk):</w:t>
            </w:r>
          </w:p>
          <w:p w14:paraId="427F7E26" w14:textId="77777777" w:rsidR="00072862" w:rsidRPr="0072583D" w:rsidRDefault="00072862" w:rsidP="00072862">
            <w:pPr>
              <w:numPr>
                <w:ilvl w:val="0"/>
                <w:numId w:val="1"/>
              </w:numPr>
              <w:spacing w:after="0" w:line="240" w:lineRule="auto"/>
              <w:jc w:val="both"/>
              <w:rPr>
                <w:i/>
                <w:sz w:val="20"/>
              </w:rPr>
            </w:pPr>
            <w:r w:rsidRPr="0072583D">
              <w:rPr>
                <w:i/>
                <w:sz w:val="20"/>
              </w:rPr>
              <w:t>de projectresultaten zijn onvoldoende om nog verdere investering hierin te overwegen of te verantwoorden</w:t>
            </w:r>
          </w:p>
          <w:p w14:paraId="30174B20" w14:textId="77777777" w:rsidR="00072862" w:rsidRPr="0072583D" w:rsidRDefault="00072862" w:rsidP="00072862">
            <w:pPr>
              <w:numPr>
                <w:ilvl w:val="0"/>
                <w:numId w:val="1"/>
              </w:numPr>
              <w:spacing w:after="0" w:line="240" w:lineRule="auto"/>
              <w:jc w:val="both"/>
              <w:rPr>
                <w:i/>
                <w:sz w:val="20"/>
              </w:rPr>
            </w:pPr>
            <w:r w:rsidRPr="0072583D">
              <w:rPr>
                <w:i/>
                <w:sz w:val="20"/>
              </w:rPr>
              <w:t>de marktsituatie is dermate gewijzigd dat verdere investering hierin niet langer zinvol is</w:t>
            </w:r>
          </w:p>
          <w:p w14:paraId="08A9E3DE" w14:textId="77777777" w:rsidR="00072862" w:rsidRPr="0072583D" w:rsidRDefault="00072862" w:rsidP="00072862">
            <w:pPr>
              <w:numPr>
                <w:ilvl w:val="0"/>
                <w:numId w:val="1"/>
              </w:numPr>
              <w:spacing w:after="0" w:line="240" w:lineRule="auto"/>
              <w:jc w:val="both"/>
              <w:rPr>
                <w:i/>
                <w:sz w:val="20"/>
              </w:rPr>
            </w:pPr>
            <w:r w:rsidRPr="0072583D">
              <w:rPr>
                <w:i/>
                <w:sz w:val="20"/>
              </w:rPr>
              <w:t>onze bedrijfsstrategie is gewijzigd en dit valt niet langer binnen onze scope</w:t>
            </w:r>
          </w:p>
          <w:p w14:paraId="78977BEF" w14:textId="77777777" w:rsidR="00072862" w:rsidRDefault="00072862" w:rsidP="00072862">
            <w:pPr>
              <w:numPr>
                <w:ilvl w:val="0"/>
                <w:numId w:val="1"/>
              </w:numPr>
              <w:spacing w:after="0" w:line="240" w:lineRule="auto"/>
              <w:jc w:val="both"/>
              <w:rPr>
                <w:i/>
                <w:sz w:val="20"/>
              </w:rPr>
            </w:pPr>
            <w:r w:rsidRPr="0072583D">
              <w:rPr>
                <w:i/>
                <w:sz w:val="20"/>
              </w:rPr>
              <w:t>andere: …</w:t>
            </w:r>
          </w:p>
          <w:p w14:paraId="667A7A2E" w14:textId="77777777" w:rsidR="00072862" w:rsidRPr="0072583D" w:rsidRDefault="00072862" w:rsidP="00012DD4">
            <w:pPr>
              <w:jc w:val="both"/>
              <w:rPr>
                <w:i/>
                <w:sz w:val="20"/>
              </w:rPr>
            </w:pPr>
          </w:p>
          <w:p w14:paraId="4B4FD9C5" w14:textId="2666FC78" w:rsidR="00072862" w:rsidRPr="0072583D" w:rsidRDefault="00072862" w:rsidP="00780EC2">
            <w:pPr>
              <w:ind w:left="360"/>
              <w:jc w:val="both"/>
              <w:rPr>
                <w:i/>
                <w:sz w:val="20"/>
              </w:rPr>
            </w:pPr>
            <w:r w:rsidRPr="0072583D">
              <w:rPr>
                <w:i/>
                <w:sz w:val="20"/>
              </w:rPr>
              <w:t>Licht uw antwoord verder toe.</w:t>
            </w:r>
          </w:p>
          <w:p w14:paraId="51622DD0" w14:textId="3240391D" w:rsidR="00072862" w:rsidRPr="0072583D" w:rsidRDefault="00E94579" w:rsidP="00012DD4">
            <w:pPr>
              <w:jc w:val="both"/>
              <w:rPr>
                <w:i/>
                <w:sz w:val="20"/>
              </w:rPr>
            </w:pPr>
            <w:sdt>
              <w:sdtPr>
                <w:rPr>
                  <w:b/>
                  <w:sz w:val="20"/>
                </w:rPr>
                <w:id w:val="97803853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072862">
              <w:rPr>
                <w:b/>
                <w:sz w:val="20"/>
              </w:rPr>
              <w:t xml:space="preserve">  </w:t>
            </w:r>
            <w:r w:rsidR="00072862" w:rsidRPr="0072583D">
              <w:rPr>
                <w:i/>
                <w:sz w:val="20"/>
              </w:rPr>
              <w:t xml:space="preserve">Ja, we gaan nog verder investeren hierin. </w:t>
            </w:r>
          </w:p>
          <w:p w14:paraId="3E8456D6" w14:textId="77777777" w:rsidR="00072862" w:rsidRDefault="00072862" w:rsidP="00012DD4">
            <w:pPr>
              <w:ind w:left="360"/>
              <w:jc w:val="both"/>
              <w:rPr>
                <w:i/>
                <w:sz w:val="20"/>
              </w:rPr>
            </w:pPr>
            <w:r>
              <w:rPr>
                <w:i/>
                <w:sz w:val="20"/>
              </w:rPr>
              <w:t>Bespreek, vertrekkende van de resultaten van het project, hoe de resultaten zullen gebruikt (gevaloriseerd) worden. Behandel daarbij zeker de volgende aspecten:</w:t>
            </w:r>
          </w:p>
          <w:p w14:paraId="76041426" w14:textId="77777777" w:rsidR="00072862" w:rsidRDefault="00072862" w:rsidP="00012DD4">
            <w:pPr>
              <w:ind w:left="360"/>
              <w:jc w:val="both"/>
              <w:rPr>
                <w:i/>
                <w:sz w:val="20"/>
              </w:rPr>
            </w:pPr>
          </w:p>
          <w:p w14:paraId="1585EFCA" w14:textId="77777777" w:rsidR="00072862" w:rsidRDefault="00072862" w:rsidP="00072862">
            <w:pPr>
              <w:numPr>
                <w:ilvl w:val="0"/>
                <w:numId w:val="1"/>
              </w:numPr>
              <w:spacing w:after="0" w:line="240" w:lineRule="auto"/>
              <w:jc w:val="both"/>
              <w:rPr>
                <w:i/>
                <w:sz w:val="20"/>
              </w:rPr>
            </w:pPr>
            <w:r>
              <w:rPr>
                <w:i/>
                <w:sz w:val="20"/>
              </w:rPr>
              <w:t>het verdere traject (risico’s, planning, kosten, …);</w:t>
            </w:r>
          </w:p>
          <w:p w14:paraId="4E4CE722" w14:textId="77777777" w:rsidR="00072862" w:rsidRDefault="00072862" w:rsidP="00072862">
            <w:pPr>
              <w:numPr>
                <w:ilvl w:val="0"/>
                <w:numId w:val="1"/>
              </w:numPr>
              <w:spacing w:after="0" w:line="240" w:lineRule="auto"/>
              <w:jc w:val="both"/>
              <w:rPr>
                <w:i/>
                <w:sz w:val="20"/>
              </w:rPr>
            </w:pPr>
            <w:r>
              <w:rPr>
                <w:i/>
                <w:sz w:val="20"/>
              </w:rPr>
              <w:t>de vertaling van de resultaten naar concrete processen/producten/diensten;</w:t>
            </w:r>
          </w:p>
          <w:p w14:paraId="774BD984" w14:textId="77777777" w:rsidR="00072862" w:rsidRDefault="00072862" w:rsidP="00072862">
            <w:pPr>
              <w:numPr>
                <w:ilvl w:val="0"/>
                <w:numId w:val="1"/>
              </w:numPr>
              <w:spacing w:after="0" w:line="240" w:lineRule="auto"/>
              <w:jc w:val="both"/>
              <w:rPr>
                <w:i/>
                <w:sz w:val="20"/>
              </w:rPr>
            </w:pPr>
            <w:r>
              <w:rPr>
                <w:i/>
                <w:sz w:val="20"/>
              </w:rPr>
              <w:t>de marktkansen/vooruitzichten van deze innovaties;</w:t>
            </w:r>
          </w:p>
          <w:p w14:paraId="33E498D0" w14:textId="77777777" w:rsidR="00072862" w:rsidRDefault="00072862" w:rsidP="00072862">
            <w:pPr>
              <w:numPr>
                <w:ilvl w:val="0"/>
                <w:numId w:val="1"/>
              </w:numPr>
              <w:spacing w:after="0" w:line="240" w:lineRule="auto"/>
              <w:jc w:val="both"/>
              <w:rPr>
                <w:i/>
                <w:sz w:val="20"/>
              </w:rPr>
            </w:pPr>
            <w:r>
              <w:rPr>
                <w:i/>
                <w:sz w:val="20"/>
              </w:rPr>
              <w:t>steuninstrumenten die worden voorbereid dankzij de projectresultaten;</w:t>
            </w:r>
          </w:p>
          <w:p w14:paraId="63C720C7" w14:textId="77777777" w:rsidR="00072862" w:rsidRDefault="00072862" w:rsidP="00072862">
            <w:pPr>
              <w:numPr>
                <w:ilvl w:val="0"/>
                <w:numId w:val="1"/>
              </w:numPr>
              <w:spacing w:after="0" w:line="240" w:lineRule="auto"/>
              <w:jc w:val="both"/>
              <w:rPr>
                <w:i/>
                <w:sz w:val="20"/>
              </w:rPr>
            </w:pPr>
            <w:r>
              <w:rPr>
                <w:i/>
                <w:sz w:val="20"/>
              </w:rPr>
              <w:t>vervolgfinanciering die wordt voorbereid;</w:t>
            </w:r>
          </w:p>
          <w:p w14:paraId="69415B7D" w14:textId="77777777" w:rsidR="00072862" w:rsidRPr="0072583D" w:rsidRDefault="00072862" w:rsidP="00012DD4">
            <w:pPr>
              <w:jc w:val="both"/>
              <w:rPr>
                <w:i/>
                <w:sz w:val="20"/>
              </w:rPr>
            </w:pPr>
          </w:p>
          <w:p w14:paraId="43480FA1" w14:textId="3B9C4E7A" w:rsidR="002568F4" w:rsidRPr="00E222FB" w:rsidRDefault="00E94579" w:rsidP="00012DD4">
            <w:pPr>
              <w:jc w:val="both"/>
              <w:rPr>
                <w:i/>
                <w:sz w:val="20"/>
              </w:rPr>
            </w:pPr>
            <w:sdt>
              <w:sdtPr>
                <w:rPr>
                  <w:b/>
                  <w:sz w:val="20"/>
                </w:rPr>
                <w:id w:val="54480467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072862">
              <w:rPr>
                <w:b/>
                <w:sz w:val="20"/>
              </w:rPr>
              <w:t xml:space="preserve">  </w:t>
            </w:r>
            <w:r w:rsidR="00072862" w:rsidRPr="0072583D">
              <w:rPr>
                <w:i/>
                <w:sz w:val="20"/>
              </w:rPr>
              <w:t>We zijn reeds op de markt met onze projectresultaten of de resultaten zijn reeds geïmplementeerd in onze processen.  Licht uw antwoord verder toe.</w:t>
            </w:r>
          </w:p>
          <w:p w14:paraId="641081D4" w14:textId="77777777" w:rsidR="00072862" w:rsidRDefault="00072862" w:rsidP="00012DD4">
            <w:pPr>
              <w:jc w:val="both"/>
              <w:rPr>
                <w:i/>
                <w:iCs/>
                <w:sz w:val="20"/>
              </w:rPr>
            </w:pPr>
            <w:r w:rsidRPr="747FB12C">
              <w:rPr>
                <w:i/>
                <w:iCs/>
                <w:sz w:val="20"/>
              </w:rPr>
              <w:t>Geef een update van de verwachte economische groei tijdens de 5 jaar na het einde van het project, binnen jouw bedrijf in Vlaanderen en eventueel bij andere Vlaamse bedrijven (in een bijkomende tabel).</w:t>
            </w:r>
          </w:p>
          <w:p w14:paraId="68519B2C" w14:textId="77777777" w:rsidR="00072862" w:rsidRPr="001129AD" w:rsidRDefault="00072862" w:rsidP="00012DD4">
            <w:pPr>
              <w:jc w:val="both"/>
              <w:rPr>
                <w:i/>
                <w:sz w:val="20"/>
              </w:rPr>
            </w:pPr>
          </w:p>
          <w:tbl>
            <w:tblPr>
              <w:tblW w:w="9492" w:type="dxa"/>
              <w:tblCellMar>
                <w:left w:w="0" w:type="dxa"/>
                <w:right w:w="0" w:type="dxa"/>
              </w:tblCellMar>
              <w:tblLook w:val="0420" w:firstRow="1" w:lastRow="0" w:firstColumn="0" w:lastColumn="0" w:noHBand="0" w:noVBand="1"/>
            </w:tblPr>
            <w:tblGrid>
              <w:gridCol w:w="1582"/>
              <w:gridCol w:w="1582"/>
              <w:gridCol w:w="1582"/>
              <w:gridCol w:w="1582"/>
              <w:gridCol w:w="1582"/>
              <w:gridCol w:w="1582"/>
            </w:tblGrid>
            <w:tr w:rsidR="00072862" w:rsidRPr="003975A8" w14:paraId="1DF0453B" w14:textId="77777777" w:rsidTr="00012DD4">
              <w:trPr>
                <w:trHeight w:val="283"/>
              </w:trPr>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DBADC2D" w14:textId="77777777" w:rsidR="00072862" w:rsidRPr="001129AD" w:rsidRDefault="00072862" w:rsidP="00012DD4">
                  <w:pPr>
                    <w:rPr>
                      <w:rFonts w:ascii="Times New Roman" w:hAnsi="Times New Roman"/>
                      <w:sz w:val="20"/>
                      <w:lang w:eastAsia="nl-BE"/>
                    </w:rPr>
                  </w:pP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49D611F" w14:textId="77777777" w:rsidR="00072862" w:rsidRPr="001129AD" w:rsidRDefault="00072862" w:rsidP="00012DD4">
                  <w:pPr>
                    <w:rPr>
                      <w:rFonts w:ascii="Arial" w:hAnsi="Arial" w:cs="Arial"/>
                      <w:sz w:val="20"/>
                      <w:lang w:eastAsia="nl-BE"/>
                    </w:rPr>
                  </w:pPr>
                  <w:r w:rsidRPr="001129AD">
                    <w:rPr>
                      <w:rFonts w:cs="Calibri"/>
                      <w:b/>
                      <w:bCs/>
                      <w:color w:val="FFFFFF" w:themeColor="light1"/>
                      <w:kern w:val="24"/>
                      <w:sz w:val="20"/>
                      <w:lang w:eastAsia="nl-BE"/>
                    </w:rPr>
                    <w:t>Jaar 1</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4A3B3A2" w14:textId="77777777" w:rsidR="00072862" w:rsidRPr="003975A8" w:rsidRDefault="00072862" w:rsidP="00012DD4">
                  <w:pPr>
                    <w:rPr>
                      <w:rFonts w:ascii="Arial" w:hAnsi="Arial" w:cs="Arial"/>
                      <w:sz w:val="20"/>
                      <w:highlight w:val="yellow"/>
                      <w:lang w:eastAsia="nl-BE"/>
                    </w:rPr>
                  </w:pPr>
                  <w:r w:rsidRPr="001129AD">
                    <w:rPr>
                      <w:rFonts w:cs="Calibri"/>
                      <w:b/>
                      <w:bCs/>
                      <w:color w:val="FFFFFF" w:themeColor="light1"/>
                      <w:kern w:val="24"/>
                      <w:sz w:val="20"/>
                      <w:lang w:eastAsia="nl-BE"/>
                    </w:rPr>
                    <w:t>Jaar 2</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72F31BB" w14:textId="77777777" w:rsidR="00072862" w:rsidRPr="001129AD" w:rsidRDefault="00072862" w:rsidP="00012DD4">
                  <w:pPr>
                    <w:rPr>
                      <w:rFonts w:ascii="Arial" w:hAnsi="Arial" w:cs="Arial"/>
                      <w:sz w:val="20"/>
                      <w:lang w:eastAsia="nl-BE"/>
                    </w:rPr>
                  </w:pPr>
                  <w:r w:rsidRPr="001129AD">
                    <w:rPr>
                      <w:rFonts w:cs="Calibri"/>
                      <w:b/>
                      <w:bCs/>
                      <w:color w:val="FFFFFF" w:themeColor="light1"/>
                      <w:kern w:val="24"/>
                      <w:sz w:val="20"/>
                      <w:lang w:eastAsia="nl-BE"/>
                    </w:rPr>
                    <w:t>Jaar 3</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893B1A5" w14:textId="77777777" w:rsidR="00072862" w:rsidRPr="001129AD" w:rsidRDefault="00072862" w:rsidP="00012DD4">
                  <w:pPr>
                    <w:rPr>
                      <w:rFonts w:ascii="Arial" w:hAnsi="Arial" w:cs="Arial"/>
                      <w:sz w:val="20"/>
                      <w:lang w:eastAsia="nl-BE"/>
                    </w:rPr>
                  </w:pPr>
                  <w:r w:rsidRPr="001129AD">
                    <w:rPr>
                      <w:rFonts w:cs="Calibri"/>
                      <w:b/>
                      <w:bCs/>
                      <w:color w:val="FFFFFF" w:themeColor="light1"/>
                      <w:kern w:val="24"/>
                      <w:sz w:val="20"/>
                      <w:lang w:eastAsia="nl-BE"/>
                    </w:rPr>
                    <w:t>Jaar 4</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512D132" w14:textId="77777777" w:rsidR="00072862" w:rsidRPr="001129AD" w:rsidRDefault="00072862" w:rsidP="00012DD4">
                  <w:pPr>
                    <w:rPr>
                      <w:rFonts w:ascii="Arial" w:hAnsi="Arial" w:cs="Arial"/>
                      <w:sz w:val="20"/>
                      <w:lang w:eastAsia="nl-BE"/>
                    </w:rPr>
                  </w:pPr>
                  <w:r w:rsidRPr="001129AD">
                    <w:rPr>
                      <w:rFonts w:cs="Calibri"/>
                      <w:b/>
                      <w:bCs/>
                      <w:color w:val="FFFFFF" w:themeColor="light1"/>
                      <w:kern w:val="24"/>
                      <w:sz w:val="20"/>
                      <w:lang w:eastAsia="nl-BE"/>
                    </w:rPr>
                    <w:t>Jaar 5</w:t>
                  </w:r>
                </w:p>
              </w:tc>
            </w:tr>
            <w:tr w:rsidR="00072862" w:rsidRPr="003975A8" w14:paraId="7EA02C41" w14:textId="77777777" w:rsidTr="00012DD4">
              <w:trPr>
                <w:trHeight w:val="283"/>
              </w:trPr>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9CA8A6" w14:textId="77777777" w:rsidR="00072862" w:rsidRPr="001129AD" w:rsidRDefault="00072862" w:rsidP="00012DD4">
                  <w:pPr>
                    <w:rPr>
                      <w:rFonts w:ascii="Arial" w:hAnsi="Arial" w:cs="Arial"/>
                      <w:sz w:val="20"/>
                      <w:lang w:eastAsia="nl-BE"/>
                    </w:rPr>
                  </w:pPr>
                  <w:r w:rsidRPr="001129AD">
                    <w:rPr>
                      <w:rFonts w:cs="Calibri"/>
                      <w:color w:val="000000" w:themeColor="dark1"/>
                      <w:kern w:val="24"/>
                      <w:sz w:val="20"/>
                      <w:lang w:eastAsia="nl-BE"/>
                    </w:rPr>
                    <w:t>Omzet</w:t>
                  </w: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FEB556" w14:textId="77777777" w:rsidR="00072862" w:rsidRPr="001129AD" w:rsidRDefault="00072862" w:rsidP="00012DD4">
                  <w:pPr>
                    <w:rPr>
                      <w:rFonts w:ascii="Arial" w:hAnsi="Arial" w:cs="Arial"/>
                      <w:sz w:val="20"/>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77F4D3B" w14:textId="77777777" w:rsidR="00072862" w:rsidRPr="003975A8" w:rsidRDefault="00072862" w:rsidP="00012DD4">
                  <w:pPr>
                    <w:rPr>
                      <w:rFonts w:ascii="Times New Roman" w:hAnsi="Times New Roman"/>
                      <w:sz w:val="20"/>
                      <w:highlight w:val="yellow"/>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9C291A0" w14:textId="77777777" w:rsidR="00072862" w:rsidRPr="003975A8" w:rsidRDefault="00072862" w:rsidP="00012DD4">
                  <w:pPr>
                    <w:rPr>
                      <w:rFonts w:ascii="Times New Roman" w:hAnsi="Times New Roman"/>
                      <w:sz w:val="20"/>
                      <w:highlight w:val="yellow"/>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595BA7" w14:textId="77777777" w:rsidR="00072862" w:rsidRPr="003975A8" w:rsidRDefault="00072862" w:rsidP="00012DD4">
                  <w:pPr>
                    <w:rPr>
                      <w:rFonts w:ascii="Times New Roman" w:hAnsi="Times New Roman"/>
                      <w:sz w:val="20"/>
                      <w:highlight w:val="yellow"/>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1DD5CE" w14:textId="77777777" w:rsidR="00072862" w:rsidRPr="003975A8" w:rsidRDefault="00072862" w:rsidP="00012DD4">
                  <w:pPr>
                    <w:rPr>
                      <w:rFonts w:ascii="Times New Roman" w:hAnsi="Times New Roman"/>
                      <w:sz w:val="20"/>
                      <w:highlight w:val="yellow"/>
                      <w:lang w:eastAsia="nl-BE"/>
                    </w:rPr>
                  </w:pPr>
                </w:p>
              </w:tc>
            </w:tr>
            <w:tr w:rsidR="00072862" w:rsidRPr="003975A8" w14:paraId="787AB656" w14:textId="77777777" w:rsidTr="00012DD4">
              <w:trPr>
                <w:trHeight w:val="283"/>
              </w:trPr>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1CEB372" w14:textId="77777777" w:rsidR="00072862" w:rsidRPr="001129AD" w:rsidRDefault="00072862" w:rsidP="00012DD4">
                  <w:pPr>
                    <w:rPr>
                      <w:rFonts w:ascii="Arial" w:hAnsi="Arial" w:cs="Arial"/>
                      <w:sz w:val="20"/>
                      <w:lang w:eastAsia="nl-BE"/>
                    </w:rPr>
                  </w:pPr>
                  <w:r w:rsidRPr="001129AD">
                    <w:rPr>
                      <w:rFonts w:cs="Calibri"/>
                      <w:color w:val="000000" w:themeColor="dark1"/>
                      <w:kern w:val="24"/>
                      <w:sz w:val="20"/>
                      <w:lang w:eastAsia="nl-BE"/>
                    </w:rPr>
                    <w:t>Werknemers</w:t>
                  </w: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1C703BD" w14:textId="77777777" w:rsidR="00072862" w:rsidRPr="001129AD" w:rsidRDefault="00072862" w:rsidP="00012DD4">
                  <w:pPr>
                    <w:rPr>
                      <w:rFonts w:ascii="Arial" w:hAnsi="Arial" w:cs="Arial"/>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AE75601" w14:textId="77777777" w:rsidR="00072862" w:rsidRPr="003975A8" w:rsidRDefault="00072862" w:rsidP="00012DD4">
                  <w:pPr>
                    <w:rPr>
                      <w:rFonts w:ascii="Times New Roman" w:hAnsi="Times New Roman"/>
                      <w:sz w:val="20"/>
                      <w:highlight w:val="yellow"/>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DB573A" w14:textId="77777777" w:rsidR="00072862" w:rsidRPr="003975A8" w:rsidRDefault="00072862" w:rsidP="00012DD4">
                  <w:pPr>
                    <w:rPr>
                      <w:rFonts w:ascii="Times New Roman" w:hAnsi="Times New Roman"/>
                      <w:sz w:val="20"/>
                      <w:highlight w:val="yellow"/>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4AE375E" w14:textId="77777777" w:rsidR="00072862" w:rsidRPr="003975A8" w:rsidRDefault="00072862" w:rsidP="00012DD4">
                  <w:pPr>
                    <w:rPr>
                      <w:rFonts w:ascii="Times New Roman" w:hAnsi="Times New Roman"/>
                      <w:sz w:val="20"/>
                      <w:highlight w:val="yellow"/>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A8EEF30" w14:textId="77777777" w:rsidR="00072862" w:rsidRPr="003975A8" w:rsidRDefault="00072862" w:rsidP="00012DD4">
                  <w:pPr>
                    <w:rPr>
                      <w:rFonts w:ascii="Times New Roman" w:hAnsi="Times New Roman"/>
                      <w:sz w:val="20"/>
                      <w:highlight w:val="yellow"/>
                      <w:lang w:eastAsia="nl-BE"/>
                    </w:rPr>
                  </w:pPr>
                </w:p>
              </w:tc>
            </w:tr>
            <w:tr w:rsidR="00072862" w:rsidRPr="003975A8" w14:paraId="29DF8D20" w14:textId="77777777" w:rsidTr="00012DD4">
              <w:trPr>
                <w:trHeight w:val="283"/>
              </w:trPr>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B20066" w14:textId="77777777" w:rsidR="00072862" w:rsidRPr="001129AD" w:rsidRDefault="00072862" w:rsidP="00012DD4">
                  <w:pPr>
                    <w:rPr>
                      <w:rFonts w:ascii="Arial" w:hAnsi="Arial" w:cs="Arial"/>
                      <w:sz w:val="20"/>
                      <w:lang w:eastAsia="nl-BE"/>
                    </w:rPr>
                  </w:pPr>
                  <w:r w:rsidRPr="001129AD">
                    <w:rPr>
                      <w:rFonts w:cs="Calibri"/>
                      <w:color w:val="000000" w:themeColor="dark1"/>
                      <w:kern w:val="24"/>
                      <w:sz w:val="20"/>
                      <w:lang w:eastAsia="nl-BE"/>
                    </w:rPr>
                    <w:t>Investeringen</w:t>
                  </w: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5C605F9" w14:textId="77777777" w:rsidR="00072862" w:rsidRPr="001129AD" w:rsidRDefault="00072862" w:rsidP="00012DD4">
                  <w:pPr>
                    <w:rPr>
                      <w:rFonts w:ascii="Arial" w:hAnsi="Arial" w:cs="Arial"/>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DFEEC8" w14:textId="77777777" w:rsidR="00072862" w:rsidRPr="003975A8" w:rsidRDefault="00072862" w:rsidP="00012DD4">
                  <w:pPr>
                    <w:rPr>
                      <w:rFonts w:ascii="Times New Roman" w:hAnsi="Times New Roman"/>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1D859E1" w14:textId="77777777" w:rsidR="00072862" w:rsidRPr="003975A8" w:rsidRDefault="00072862" w:rsidP="00012DD4">
                  <w:pPr>
                    <w:rPr>
                      <w:rFonts w:ascii="Times New Roman" w:hAnsi="Times New Roman"/>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FCE3CF" w14:textId="77777777" w:rsidR="00072862" w:rsidRPr="003975A8" w:rsidRDefault="00072862" w:rsidP="00012DD4">
                  <w:pPr>
                    <w:rPr>
                      <w:rFonts w:ascii="Times New Roman" w:hAnsi="Times New Roman"/>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7BC323A" w14:textId="77777777" w:rsidR="00072862" w:rsidRPr="003975A8" w:rsidRDefault="00072862" w:rsidP="00012DD4">
                  <w:pPr>
                    <w:rPr>
                      <w:rFonts w:ascii="Times New Roman" w:hAnsi="Times New Roman"/>
                      <w:sz w:val="20"/>
                      <w:lang w:eastAsia="nl-BE"/>
                    </w:rPr>
                  </w:pPr>
                </w:p>
              </w:tc>
            </w:tr>
          </w:tbl>
          <w:p w14:paraId="29D2F8E0" w14:textId="77777777" w:rsidR="00072862" w:rsidRDefault="00072862" w:rsidP="00012DD4">
            <w:pPr>
              <w:jc w:val="both"/>
              <w:rPr>
                <w:i/>
                <w:sz w:val="20"/>
              </w:rPr>
            </w:pPr>
          </w:p>
          <w:p w14:paraId="1DA2707C" w14:textId="77777777" w:rsidR="00072862" w:rsidRPr="0072583D" w:rsidRDefault="00072862" w:rsidP="00012DD4">
            <w:pPr>
              <w:rPr>
                <w:b/>
                <w:bCs/>
                <w:iCs/>
                <w:sz w:val="20"/>
              </w:rPr>
            </w:pPr>
            <w:r w:rsidRPr="0072583D">
              <w:rPr>
                <w:b/>
                <w:bCs/>
                <w:iCs/>
                <w:sz w:val="20"/>
              </w:rPr>
              <w:t xml:space="preserve">MAATSCHAPPELIJKE </w:t>
            </w:r>
            <w:r>
              <w:rPr>
                <w:b/>
                <w:bCs/>
                <w:iCs/>
                <w:sz w:val="20"/>
              </w:rPr>
              <w:t>IMPACT</w:t>
            </w:r>
          </w:p>
          <w:p w14:paraId="7BC2155E" w14:textId="77777777" w:rsidR="00072862" w:rsidRPr="00970519" w:rsidRDefault="00072862" w:rsidP="00012DD4">
            <w:pPr>
              <w:jc w:val="both"/>
              <w:rPr>
                <w:i/>
                <w:sz w:val="20"/>
              </w:rPr>
            </w:pPr>
            <w:r>
              <w:rPr>
                <w:i/>
                <w:sz w:val="20"/>
              </w:rPr>
              <w:t>Geef ook een update van de te verwachten maatschappelijke impact</w:t>
            </w:r>
            <w:r w:rsidRPr="0072583D">
              <w:rPr>
                <w:i/>
                <w:sz w:val="20"/>
              </w:rPr>
              <w:t xml:space="preserve"> (</w:t>
            </w:r>
            <w:r>
              <w:rPr>
                <w:i/>
                <w:sz w:val="20"/>
              </w:rPr>
              <w:t xml:space="preserve">impact op </w:t>
            </w:r>
            <w:r w:rsidRPr="0072583D">
              <w:rPr>
                <w:i/>
                <w:sz w:val="20"/>
              </w:rPr>
              <w:t xml:space="preserve">klimaat, milieu, energie, circulaire economie, gezondheid, voeding, onderwijs,  mobiliteit, …) </w:t>
            </w:r>
            <w:r>
              <w:rPr>
                <w:i/>
                <w:sz w:val="20"/>
              </w:rPr>
              <w:t>bij</w:t>
            </w:r>
            <w:r w:rsidRPr="0072583D">
              <w:rPr>
                <w:i/>
                <w:sz w:val="20"/>
              </w:rPr>
              <w:t xml:space="preserve"> valorisatie van de projectresultaten.  Hoe manifesteert deze impact zich en in welke (kwalitatief benaderde) omvang?</w:t>
            </w:r>
          </w:p>
          <w:p w14:paraId="5FBAAC8F" w14:textId="77777777" w:rsidR="00072862" w:rsidRPr="00970519" w:rsidRDefault="00072862" w:rsidP="00012DD4">
            <w:pPr>
              <w:spacing w:after="60"/>
              <w:jc w:val="both"/>
              <w:rPr>
                <w:b/>
                <w:bCs/>
                <w:sz w:val="20"/>
              </w:rPr>
            </w:pPr>
          </w:p>
        </w:tc>
      </w:tr>
      <w:tr w:rsidR="00072862" w:rsidRPr="00970519" w14:paraId="7E986D0C" w14:textId="77777777" w:rsidTr="00012DD4">
        <w:tc>
          <w:tcPr>
            <w:tcW w:w="5000" w:type="pct"/>
            <w:shd w:val="clear" w:color="auto" w:fill="D9D9D9" w:themeFill="background1" w:themeFillShade="D9"/>
          </w:tcPr>
          <w:p w14:paraId="5F594427" w14:textId="77777777" w:rsidR="00072862" w:rsidRPr="00072862" w:rsidRDefault="00072862" w:rsidP="00012DD4">
            <w:pPr>
              <w:spacing w:before="60" w:after="60"/>
              <w:jc w:val="both"/>
              <w:rPr>
                <w:sz w:val="20"/>
                <w:lang w:val="nl-BE"/>
              </w:rPr>
            </w:pPr>
            <w:r>
              <w:rPr>
                <w:sz w:val="20"/>
              </w:rPr>
              <w:t>TOELICHTINGEN OF BIJKOMENDE COMMENTAAR (facultatief)</w:t>
            </w:r>
          </w:p>
        </w:tc>
      </w:tr>
      <w:tr w:rsidR="00072862" w:rsidRPr="00970519" w14:paraId="2C197905" w14:textId="77777777" w:rsidTr="00012DD4">
        <w:tc>
          <w:tcPr>
            <w:tcW w:w="5000" w:type="pct"/>
            <w:tcBorders>
              <w:bottom w:val="single" w:sz="4" w:space="0" w:color="000000" w:themeColor="text1"/>
            </w:tcBorders>
          </w:tcPr>
          <w:p w14:paraId="67B5D222" w14:textId="77777777" w:rsidR="00F9023A" w:rsidRDefault="00F9023A" w:rsidP="00012DD4">
            <w:pPr>
              <w:jc w:val="both"/>
              <w:rPr>
                <w:i/>
                <w:sz w:val="20"/>
              </w:rPr>
            </w:pPr>
          </w:p>
          <w:p w14:paraId="77A937E9" w14:textId="77777777" w:rsidR="00072862" w:rsidRDefault="00072862" w:rsidP="00012DD4">
            <w:pPr>
              <w:jc w:val="both"/>
              <w:rPr>
                <w:i/>
                <w:sz w:val="20"/>
              </w:rPr>
            </w:pPr>
            <w:r>
              <w:rPr>
                <w:i/>
                <w:sz w:val="20"/>
              </w:rPr>
              <w:t>Geef hier, indien u dit nuttig vindt, commentaren die u niet elders in het formulier kon opnemen.</w:t>
            </w:r>
          </w:p>
          <w:p w14:paraId="40843CB3" w14:textId="7EA6FFF2" w:rsidR="00F9023A" w:rsidRPr="00970519" w:rsidRDefault="00F9023A" w:rsidP="00012DD4">
            <w:pPr>
              <w:jc w:val="both"/>
              <w:rPr>
                <w:b/>
                <w:sz w:val="20"/>
              </w:rPr>
            </w:pPr>
          </w:p>
        </w:tc>
      </w:tr>
    </w:tbl>
    <w:p w14:paraId="3BB4B6BD" w14:textId="21A848A8" w:rsidR="0019462C" w:rsidRDefault="0019462C" w:rsidP="000D0C62">
      <w:pPr>
        <w:pStyle w:val="Heading1"/>
      </w:pPr>
      <w:r>
        <w:br w:type="page"/>
      </w:r>
    </w:p>
    <w:p w14:paraId="7D46F252" w14:textId="77777777" w:rsidR="009636F1" w:rsidRDefault="009636F1" w:rsidP="000107F1">
      <w:pPr>
        <w:sectPr w:rsidR="009636F1" w:rsidSect="00CA4176">
          <w:headerReference w:type="even" r:id="rId16"/>
          <w:footerReference w:type="even" r:id="rId17"/>
          <w:footerReference w:type="default" r:id="rId18"/>
          <w:footerReference w:type="first" r:id="rId19"/>
          <w:pgSz w:w="11900" w:h="16840"/>
          <w:pgMar w:top="2268" w:right="1134" w:bottom="1134" w:left="1134" w:header="709" w:footer="709" w:gutter="0"/>
          <w:pgNumType w:start="2"/>
          <w:cols w:space="284"/>
          <w:docGrid w:linePitch="360"/>
        </w:sectPr>
      </w:pPr>
    </w:p>
    <w:p w14:paraId="25CB3E42" w14:textId="77777777" w:rsidR="000107F1" w:rsidRPr="000107F1" w:rsidRDefault="136A1D6F" w:rsidP="584A88C9">
      <w:r>
        <w:rPr>
          <w:noProof/>
        </w:rPr>
        <w:lastRenderedPageBreak/>
        <w:drawing>
          <wp:anchor distT="0" distB="0" distL="114300" distR="114300" simplePos="0" relativeHeight="251660288" behindDoc="1" locked="0" layoutInCell="1" allowOverlap="1" wp14:anchorId="29BF398D" wp14:editId="280F9A7C">
            <wp:simplePos x="0" y="0"/>
            <wp:positionH relativeFrom="page">
              <wp:posOffset>0</wp:posOffset>
            </wp:positionH>
            <wp:positionV relativeFrom="page">
              <wp:posOffset>5721</wp:posOffset>
            </wp:positionV>
            <wp:extent cx="7556400" cy="10680558"/>
            <wp:effectExtent l="0" t="0" r="635" b="635"/>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pic:cNvPicPr/>
                  </pic:nvPicPr>
                  <pic:blipFill>
                    <a:blip r:embed="rId20"/>
                    <a:stretch>
                      <a:fillRect/>
                    </a:stretch>
                  </pic:blipFill>
                  <pic:spPr>
                    <a:xfrm>
                      <a:off x="0" y="0"/>
                      <a:ext cx="7556400" cy="106805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21"/>
      <w:footerReference w:type="even" r:id="rId22"/>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8163" w14:textId="77777777" w:rsidR="00915920" w:rsidRDefault="00915920" w:rsidP="007918E4">
      <w:pPr>
        <w:spacing w:after="0" w:line="240" w:lineRule="auto"/>
      </w:pPr>
      <w:r>
        <w:separator/>
      </w:r>
    </w:p>
  </w:endnote>
  <w:endnote w:type="continuationSeparator" w:id="0">
    <w:p w14:paraId="3B9EDB1D" w14:textId="77777777" w:rsidR="00915920" w:rsidRDefault="00915920"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7D15"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9BA4" w14:textId="77777777" w:rsidR="008B7765" w:rsidRDefault="008B7765" w:rsidP="008B7765">
    <w:pPr>
      <w:pStyle w:val="Footer"/>
      <w:tabs>
        <w:tab w:val="clear" w:pos="9406"/>
        <w:tab w:val="right" w:pos="96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0254"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302A" w14:textId="3BD11D34" w:rsidR="00F6742A" w:rsidRPr="00916D90" w:rsidRDefault="00780EC2" w:rsidP="00916D90">
    <w:pPr>
      <w:pStyle w:val="Footer"/>
      <w:tabs>
        <w:tab w:val="clear" w:pos="9406"/>
        <w:tab w:val="right" w:pos="9639"/>
      </w:tabs>
      <w:ind w:right="-7"/>
      <w:jc w:val="center"/>
      <w:rPr>
        <w:sz w:val="20"/>
        <w:szCs w:val="20"/>
        <w:lang w:val="nl-BE"/>
      </w:rPr>
    </w:pPr>
    <w:r w:rsidRPr="003628E7">
      <w:rPr>
        <w:sz w:val="18"/>
        <w:szCs w:val="18"/>
        <w:lang w:val="en"/>
      </w:rPr>
      <w:fldChar w:fldCharType="begin"/>
    </w:r>
    <w:r w:rsidRPr="000533FC">
      <w:rPr>
        <w:sz w:val="18"/>
        <w:szCs w:val="18"/>
      </w:rPr>
      <w:instrText>PAGE   \* MERGEFORMAT</w:instrText>
    </w:r>
    <w:r w:rsidRPr="003628E7">
      <w:rPr>
        <w:sz w:val="18"/>
        <w:szCs w:val="18"/>
        <w:lang w:val="en"/>
      </w:rPr>
      <w:fldChar w:fldCharType="separate"/>
    </w:r>
    <w:r w:rsidRPr="00780EC2">
      <w:rPr>
        <w:szCs w:val="18"/>
        <w:lang w:val="nl-BE"/>
      </w:rPr>
      <w:t>2</w:t>
    </w:r>
    <w:r w:rsidRPr="003628E7">
      <w:rPr>
        <w:sz w:val="18"/>
        <w:szCs w:val="18"/>
        <w:lang w:val="en"/>
      </w:rPr>
      <w:fldChar w:fldCharType="end"/>
    </w:r>
    <w:r w:rsidRPr="000533FC">
      <w:rPr>
        <w:sz w:val="18"/>
        <w:szCs w:val="18"/>
      </w:rPr>
      <w:t xml:space="preserve">    VLAIO Template </w:t>
    </w:r>
    <w:r>
      <w:rPr>
        <w:sz w:val="18"/>
        <w:szCs w:val="18"/>
      </w:rPr>
      <w:t>eindverslag voor ISS</w:t>
    </w:r>
    <w:r w:rsidRPr="000533FC">
      <w:rPr>
        <w:sz w:val="18"/>
        <w:szCs w:val="18"/>
      </w:rPr>
      <w:t xml:space="preserve"> – versie </w:t>
    </w:r>
    <w:r>
      <w:rPr>
        <w:sz w:val="18"/>
        <w:szCs w:val="18"/>
      </w:rPr>
      <w:t>september 2021</w:t>
    </w:r>
    <w:r w:rsidRPr="000533FC">
      <w:rPr>
        <w:sz w:val="18"/>
        <w:szCs w:val="18"/>
      </w:rPr>
      <w:t xml:space="preserve"> - </w:t>
    </w:r>
    <w:r>
      <w:rPr>
        <w:sz w:val="18"/>
        <w:szCs w:val="18"/>
      </w:rPr>
      <w:t>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26D6" w14:textId="12562CCA" w:rsidR="00F6742A" w:rsidRPr="00780EC2" w:rsidRDefault="00780EC2" w:rsidP="00780EC2">
    <w:pPr>
      <w:pStyle w:val="Footer"/>
      <w:tabs>
        <w:tab w:val="clear" w:pos="9406"/>
        <w:tab w:val="right" w:pos="9639"/>
      </w:tabs>
      <w:ind w:right="-7"/>
      <w:jc w:val="center"/>
      <w:rPr>
        <w:sz w:val="20"/>
        <w:szCs w:val="20"/>
        <w:lang w:val="nl-BE"/>
      </w:rPr>
    </w:pPr>
    <w:r w:rsidRPr="003628E7">
      <w:rPr>
        <w:sz w:val="18"/>
        <w:szCs w:val="18"/>
        <w:lang w:val="en"/>
      </w:rPr>
      <w:fldChar w:fldCharType="begin"/>
    </w:r>
    <w:r w:rsidRPr="000533FC">
      <w:rPr>
        <w:sz w:val="18"/>
        <w:szCs w:val="18"/>
      </w:rPr>
      <w:instrText>PAGE   \* MERGEFORMAT</w:instrText>
    </w:r>
    <w:r w:rsidRPr="003628E7">
      <w:rPr>
        <w:sz w:val="18"/>
        <w:szCs w:val="18"/>
        <w:lang w:val="en"/>
      </w:rPr>
      <w:fldChar w:fldCharType="separate"/>
    </w:r>
    <w:r w:rsidRPr="00780EC2">
      <w:rPr>
        <w:sz w:val="18"/>
        <w:szCs w:val="18"/>
        <w:lang w:val="nl-BE"/>
      </w:rPr>
      <w:t>2</w:t>
    </w:r>
    <w:r w:rsidRPr="003628E7">
      <w:rPr>
        <w:sz w:val="18"/>
        <w:szCs w:val="18"/>
        <w:lang w:val="en"/>
      </w:rPr>
      <w:fldChar w:fldCharType="end"/>
    </w:r>
    <w:r w:rsidRPr="000533FC">
      <w:rPr>
        <w:sz w:val="18"/>
        <w:szCs w:val="18"/>
      </w:rPr>
      <w:t xml:space="preserve">    VLAIO Template </w:t>
    </w:r>
    <w:r>
      <w:rPr>
        <w:sz w:val="18"/>
        <w:szCs w:val="18"/>
      </w:rPr>
      <w:t>eindverslag voor ISS</w:t>
    </w:r>
    <w:r w:rsidRPr="000533FC">
      <w:rPr>
        <w:sz w:val="18"/>
        <w:szCs w:val="18"/>
      </w:rPr>
      <w:t xml:space="preserve"> – versie </w:t>
    </w:r>
    <w:r>
      <w:rPr>
        <w:sz w:val="18"/>
        <w:szCs w:val="18"/>
      </w:rPr>
      <w:t>september 2021</w:t>
    </w:r>
    <w:r w:rsidRPr="000533FC">
      <w:rPr>
        <w:sz w:val="18"/>
        <w:szCs w:val="18"/>
      </w:rPr>
      <w:t xml:space="preserve"> - </w:t>
    </w:r>
    <w:r>
      <w:rPr>
        <w:sz w:val="18"/>
        <w:szCs w:val="18"/>
      </w:rPr>
      <w:t>VERTROUWELIJK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9C0A"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04FF"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FFA7" w14:textId="77777777" w:rsidR="00915920" w:rsidRDefault="00915920" w:rsidP="007918E4">
      <w:pPr>
        <w:spacing w:after="0" w:line="240" w:lineRule="auto"/>
      </w:pPr>
      <w:r>
        <w:separator/>
      </w:r>
    </w:p>
  </w:footnote>
  <w:footnote w:type="continuationSeparator" w:id="0">
    <w:p w14:paraId="10764DDD" w14:textId="77777777" w:rsidR="00915920" w:rsidRDefault="00915920"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FCB5" w14:textId="77777777" w:rsidR="008B7765" w:rsidRDefault="008B7765" w:rsidP="008B7765">
    <w:pPr>
      <w:pStyle w:val="Header"/>
      <w:tabs>
        <w:tab w:val="clear" w:pos="9406"/>
        <w:tab w:val="right" w:pos="963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FA47" w14:textId="77777777" w:rsidR="00F6742A" w:rsidRDefault="00F6742A" w:rsidP="008B7765">
    <w:pPr>
      <w:pStyle w:val="Header"/>
      <w:tabs>
        <w:tab w:val="clear" w:pos="9406"/>
        <w:tab w:val="right" w:pos="963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BF67"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64836"/>
    <w:multiLevelType w:val="hybridMultilevel"/>
    <w:tmpl w:val="A7ACE57C"/>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937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DF"/>
    <w:rsid w:val="000107F1"/>
    <w:rsid w:val="00062966"/>
    <w:rsid w:val="00072862"/>
    <w:rsid w:val="000D0C62"/>
    <w:rsid w:val="00143183"/>
    <w:rsid w:val="00145404"/>
    <w:rsid w:val="001557E5"/>
    <w:rsid w:val="00181B84"/>
    <w:rsid w:val="0019462C"/>
    <w:rsid w:val="001C61EF"/>
    <w:rsid w:val="00201239"/>
    <w:rsid w:val="002568F4"/>
    <w:rsid w:val="002C50A3"/>
    <w:rsid w:val="002D7439"/>
    <w:rsid w:val="0030694E"/>
    <w:rsid w:val="0035561A"/>
    <w:rsid w:val="00372F2D"/>
    <w:rsid w:val="003F7A53"/>
    <w:rsid w:val="0043101F"/>
    <w:rsid w:val="00513682"/>
    <w:rsid w:val="005443CD"/>
    <w:rsid w:val="00550B08"/>
    <w:rsid w:val="00551BC4"/>
    <w:rsid w:val="005745DF"/>
    <w:rsid w:val="005C759C"/>
    <w:rsid w:val="00687DB3"/>
    <w:rsid w:val="00694BF3"/>
    <w:rsid w:val="006B65D2"/>
    <w:rsid w:val="006E4CD5"/>
    <w:rsid w:val="006F4A1C"/>
    <w:rsid w:val="007273F6"/>
    <w:rsid w:val="00770A48"/>
    <w:rsid w:val="00780EC2"/>
    <w:rsid w:val="007918E4"/>
    <w:rsid w:val="00896CDA"/>
    <w:rsid w:val="008B5B08"/>
    <w:rsid w:val="008B7765"/>
    <w:rsid w:val="008E4B4A"/>
    <w:rsid w:val="00915920"/>
    <w:rsid w:val="00916D90"/>
    <w:rsid w:val="009636F1"/>
    <w:rsid w:val="009A4D9C"/>
    <w:rsid w:val="009B6580"/>
    <w:rsid w:val="009F0C14"/>
    <w:rsid w:val="00A06AE7"/>
    <w:rsid w:val="00A22290"/>
    <w:rsid w:val="00BB760D"/>
    <w:rsid w:val="00BC175D"/>
    <w:rsid w:val="00BD6C0A"/>
    <w:rsid w:val="00C460E4"/>
    <w:rsid w:val="00C6170F"/>
    <w:rsid w:val="00C764C5"/>
    <w:rsid w:val="00CA4176"/>
    <w:rsid w:val="00CE302B"/>
    <w:rsid w:val="00CE4671"/>
    <w:rsid w:val="00D237C3"/>
    <w:rsid w:val="00DC6962"/>
    <w:rsid w:val="00E14750"/>
    <w:rsid w:val="00E222FB"/>
    <w:rsid w:val="00E237A4"/>
    <w:rsid w:val="00E51B48"/>
    <w:rsid w:val="00E94579"/>
    <w:rsid w:val="00F10D7D"/>
    <w:rsid w:val="00F6742A"/>
    <w:rsid w:val="00F9023A"/>
    <w:rsid w:val="00FD1066"/>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842F"/>
  <w14:defaultImageDpi w14:val="300"/>
  <w15:docId w15:val="{B792BD85-0B1A-4F3D-B373-C0771710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E14750"/>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Heading5">
    <w:name w:val="heading 5"/>
    <w:basedOn w:val="Normal"/>
    <w:next w:val="Normal"/>
    <w:link w:val="Heading5Char"/>
    <w:uiPriority w:val="9"/>
    <w:unhideWhenUsed/>
    <w:rsid w:val="00E14750"/>
    <w:pPr>
      <w:keepNext/>
      <w:keepLines/>
      <w:spacing w:before="40" w:after="0"/>
      <w:outlineLvl w:val="4"/>
    </w:pPr>
    <w:rPr>
      <w:rFonts w:asciiTheme="majorHAnsi" w:eastAsiaTheme="majorEastAsia" w:hAnsiTheme="majorHAnsi" w:cstheme="majorBidi"/>
      <w:color w:val="0074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14750"/>
    <w:rPr>
      <w:rFonts w:asciiTheme="majorHAnsi" w:eastAsiaTheme="majorEastAsia" w:hAnsiTheme="majorHAnsi" w:cstheme="majorBidi"/>
      <w:color w:val="007435" w:themeColor="accent1" w:themeShade="BF"/>
      <w:sz w:val="22"/>
      <w:szCs w:val="22"/>
    </w:rPr>
  </w:style>
  <w:style w:type="character" w:customStyle="1" w:styleId="Heading1Char">
    <w:name w:val="Heading 1 Char"/>
    <w:basedOn w:val="DefaultParagraphFont"/>
    <w:link w:val="Heading1"/>
    <w:uiPriority w:val="9"/>
    <w:rsid w:val="00E14750"/>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CA4176"/>
    <w:pPr>
      <w:tabs>
        <w:tab w:val="left" w:pos="4703"/>
        <w:tab w:val="right" w:pos="9406"/>
      </w:tabs>
      <w:spacing w:after="0" w:line="240" w:lineRule="auto"/>
    </w:pPr>
  </w:style>
  <w:style w:type="character" w:customStyle="1" w:styleId="FooterChar">
    <w:name w:val="Footer Char"/>
    <w:basedOn w:val="DefaultParagraphFont"/>
    <w:link w:val="Footer"/>
    <w:uiPriority w:val="99"/>
    <w:rsid w:val="00CA4176"/>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NoSpacing">
    <w:name w:val="No Spacing"/>
    <w:uiPriority w:val="1"/>
    <w:qFormat/>
    <w:rsid w:val="00CA4176"/>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aeyan\OneDrive%20-%20Vlaamse%20overheid%20-%20Office%20365\00_documenten_archivering_vertaling\Sjabloon%20rapport-handleiding%20VLAIO%202025.dotx" TargetMode="External"/></Relationships>
</file>

<file path=word/theme/theme1.xml><?xml version="1.0" encoding="utf-8"?>
<a:theme xmlns:a="http://schemas.openxmlformats.org/drawingml/2006/main" name="Kantoorthema">
  <a:themeElements>
    <a:clrScheme name="VLAIO">
      <a:dk1>
        <a:sysClr val="windowText" lastClr="000000"/>
      </a:dk1>
      <a:lt1>
        <a:sysClr val="window" lastClr="FFFFFF"/>
      </a:lt1>
      <a:dk2>
        <a:srgbClr val="0E2841"/>
      </a:dk2>
      <a:lt2>
        <a:srgbClr val="E8E8E8"/>
      </a:lt2>
      <a:accent1>
        <a:srgbClr val="009B48"/>
      </a:accent1>
      <a:accent2>
        <a:srgbClr val="E37222"/>
      </a:accent2>
      <a:accent3>
        <a:srgbClr val="D10074"/>
      </a:accent3>
      <a:accent4>
        <a:srgbClr val="9CDCD9"/>
      </a:accent4>
      <a:accent5>
        <a:srgbClr val="002776"/>
      </a:accent5>
      <a:accent6>
        <a:srgbClr val="007AC9"/>
      </a:accent6>
      <a:hlink>
        <a:srgbClr val="007AC9"/>
      </a:hlink>
      <a:folHlink>
        <a:srgbClr val="3FCFD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025CE11F35647A3A8CA97C51497F3" ma:contentTypeVersion="4" ma:contentTypeDescription="Een nieuw document maken." ma:contentTypeScope="" ma:versionID="3ba36d7bde48bedde5d3dd25c7635952">
  <xsd:schema xmlns:xsd="http://www.w3.org/2001/XMLSchema" xmlns:xs="http://www.w3.org/2001/XMLSchema" xmlns:p="http://schemas.microsoft.com/office/2006/metadata/properties" xmlns:ns2="8c2bf2ae-2a71-4755-b234-6ef8e04cc699" targetNamespace="http://schemas.microsoft.com/office/2006/metadata/properties" ma:root="true" ma:fieldsID="f7bb14aeee6ae482463acd1bb6d77cf8" ns2:_="">
    <xsd:import namespace="8c2bf2ae-2a71-4755-b234-6ef8e04cc6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bf2ae-2a71-4755-b234-6ef8e04c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CF841-BDC9-4A9B-9FE0-3D635DB8B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bf2ae-2a71-4755-b234-6ef8e04cc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Sjabloon rapport-handleiding VLAIO 2025</Template>
  <TotalTime>0</TotalTime>
  <Pages>6</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Titel document</vt:lpstr>
    </vt:vector>
  </TitlesOfParts>
  <Manager/>
  <Company/>
  <LinksUpToDate>false</LinksUpToDate>
  <CharactersWithSpaces>3533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De Maeyer Annelies</dc:creator>
  <cp:keywords/>
  <dc:description/>
  <cp:lastModifiedBy>De Maeyer Annelies</cp:lastModifiedBy>
  <cp:revision>14</cp:revision>
  <cp:lastPrinted>2015-01-16T09:11:00Z</cp:lastPrinted>
  <dcterms:created xsi:type="dcterms:W3CDTF">2025-07-30T08:57:00Z</dcterms:created>
  <dcterms:modified xsi:type="dcterms:W3CDTF">2025-07-30T09:36:00Z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0x010100515025CE11F35647A3A8CA97C51497F3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